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75FD4" w14:textId="77777777" w:rsidR="002A455D" w:rsidRDefault="000552AE" w:rsidP="008A6D66">
      <w:pPr>
        <w:tabs>
          <w:tab w:val="left" w:pos="1110"/>
        </w:tabs>
        <w:jc w:val="center"/>
        <w:rPr>
          <w:rFonts w:ascii="Arial" w:hAnsi="Arial" w:cs="Arial"/>
          <w:sz w:val="24"/>
          <w:szCs w:val="24"/>
        </w:rPr>
      </w:pPr>
      <w:r w:rsidRPr="007F2D52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F7F4EB5" wp14:editId="2BDAA16E">
            <wp:extent cx="806450" cy="60325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3F52">
        <w:rPr>
          <w:rFonts w:ascii="Arial" w:hAnsi="Arial" w:cs="Arial"/>
          <w:sz w:val="24"/>
          <w:szCs w:val="24"/>
        </w:rPr>
        <w:t xml:space="preserve"> </w:t>
      </w:r>
      <w:r w:rsidR="0012107C" w:rsidRPr="007F2D52">
        <w:rPr>
          <w:rFonts w:ascii="Arial" w:hAnsi="Arial" w:cs="Arial"/>
          <w:sz w:val="24"/>
          <w:szCs w:val="24"/>
        </w:rPr>
        <w:t xml:space="preserve"> </w:t>
      </w:r>
      <w:r w:rsidRPr="007F2D52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1FB1F1E" wp14:editId="7DCAF897">
            <wp:extent cx="495300" cy="584200"/>
            <wp:effectExtent l="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6DBA" w:rsidRPr="007F2D52">
        <w:rPr>
          <w:rFonts w:ascii="Arial" w:hAnsi="Arial" w:cs="Arial"/>
          <w:sz w:val="24"/>
          <w:szCs w:val="24"/>
        </w:rPr>
        <w:t xml:space="preserve">  </w:t>
      </w:r>
      <w:r w:rsidRPr="007F2D52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9E57F91" wp14:editId="267ACD82">
            <wp:extent cx="514350" cy="590550"/>
            <wp:effectExtent l="0" t="0" r="0" b="0"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2D52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45BA3F6" wp14:editId="04BC1F11">
            <wp:extent cx="641350" cy="603250"/>
            <wp:effectExtent l="0" t="0" r="0" b="0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2D52">
        <w:rPr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5C2B23C4" wp14:editId="06C2B5CD">
            <wp:simplePos x="0" y="0"/>
            <wp:positionH relativeFrom="column">
              <wp:posOffset>9972040</wp:posOffset>
            </wp:positionH>
            <wp:positionV relativeFrom="paragraph">
              <wp:posOffset>1446530</wp:posOffset>
            </wp:positionV>
            <wp:extent cx="648335" cy="569595"/>
            <wp:effectExtent l="0" t="0" r="0" b="0"/>
            <wp:wrapNone/>
            <wp:docPr id="1841492366" name="Bild 8" descr="S3WM0CAQ2OY5HCAOZ4NT4CAYD8SO2CABU92IPCAQIIIYDCA50O3D6CANKWVK4CAYIDP3CCAV2NSNPCANLW1CDCAELTD47CAK8HKX3CA87ZU22CASMR6OUCARL77VNCAIYNGMTCACLGVJ7CAWTRTJHCA7JJPO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8" descr="S3WM0CAQ2OY5HCAOZ4NT4CAYD8SO2CABU92IPCAQIIIYDCA50O3D6CANKWVK4CAYIDP3CCAV2NSNPCANLW1CDCAELTD47CAK8HKX3CA87ZU22CASMR6OUCARL77VNCAIYNGMTCACLGVJ7CAWTRTJHCA7JJPOQ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2D52">
        <w:rPr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7E07FF19" wp14:editId="1FE6B8D5">
            <wp:simplePos x="0" y="0"/>
            <wp:positionH relativeFrom="column">
              <wp:posOffset>9972040</wp:posOffset>
            </wp:positionH>
            <wp:positionV relativeFrom="paragraph">
              <wp:posOffset>1446530</wp:posOffset>
            </wp:positionV>
            <wp:extent cx="648335" cy="569595"/>
            <wp:effectExtent l="0" t="0" r="0" b="0"/>
            <wp:wrapNone/>
            <wp:docPr id="28614725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2D52">
        <w:rPr>
          <w:noProof/>
          <w:sz w:val="24"/>
          <w:szCs w:val="24"/>
        </w:rPr>
        <w:drawing>
          <wp:anchor distT="36576" distB="36576" distL="36576" distR="36576" simplePos="0" relativeHeight="251657216" behindDoc="0" locked="0" layoutInCell="1" allowOverlap="1" wp14:anchorId="13D26DAD" wp14:editId="793AE8C6">
            <wp:simplePos x="0" y="0"/>
            <wp:positionH relativeFrom="column">
              <wp:posOffset>9972040</wp:posOffset>
            </wp:positionH>
            <wp:positionV relativeFrom="paragraph">
              <wp:posOffset>1446530</wp:posOffset>
            </wp:positionV>
            <wp:extent cx="648335" cy="569595"/>
            <wp:effectExtent l="0" t="0" r="0" b="0"/>
            <wp:wrapNone/>
            <wp:docPr id="1380503016" name="Bild 5" descr="S3WM0CAQ2OY5HCAOZ4NT4CAYD8SO2CABU92IPCAQIIIYDCA50O3D6CANKWVK4CAYIDP3CCAV2NSNPCANLW1CDCAELTD47CAK8HKX3CA87ZU22CASMR6OUCARL77VNCAIYNGMTCACLGVJ7CAWTRTJHCA7JJPO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5" descr="S3WM0CAQ2OY5HCAOZ4NT4CAYD8SO2CABU92IPCAQIIIYDCA50O3D6CANKWVK4CAYIDP3CCAV2NSNPCANLW1CDCAELTD47CAK8HKX3CA87ZU22CASMR6OUCARL77VNCAIYNGMTCACLGVJ7CAWTRTJHCA7JJPOQ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2D52">
        <w:rPr>
          <w:noProof/>
          <w:sz w:val="24"/>
          <w:szCs w:val="24"/>
        </w:rPr>
        <w:drawing>
          <wp:anchor distT="36576" distB="36576" distL="36576" distR="36576" simplePos="0" relativeHeight="251656192" behindDoc="0" locked="0" layoutInCell="1" allowOverlap="1" wp14:anchorId="0AC6489D" wp14:editId="22CE9410">
            <wp:simplePos x="0" y="0"/>
            <wp:positionH relativeFrom="column">
              <wp:posOffset>9972040</wp:posOffset>
            </wp:positionH>
            <wp:positionV relativeFrom="paragraph">
              <wp:posOffset>1446530</wp:posOffset>
            </wp:positionV>
            <wp:extent cx="648335" cy="569595"/>
            <wp:effectExtent l="0" t="0" r="0" b="0"/>
            <wp:wrapNone/>
            <wp:docPr id="360299235" name="Bild 3" descr="S3WM0CAQ2OY5HCAOZ4NT4CAYD8SO2CABU92IPCAQIIIYDCA50O3D6CANKWVK4CAYIDP3CCAV2NSNPCANLW1CDCAELTD47CAK8HKX3CA87ZU22CASMR6OUCARL77VNCAIYNGMTCACLGVJ7CAWTRTJHCA7JJPO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" descr="S3WM0CAQ2OY5HCAOZ4NT4CAYD8SO2CABU92IPCAQIIIYDCA50O3D6CANKWVK4CAYIDP3CCAV2NSNPCANLW1CDCAELTD47CAK8HKX3CA87ZU22CASMR6OUCARL77VNCAIYNGMTCACLGVJ7CAWTRTJHCA7JJPOQ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2D52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AADD661" wp14:editId="1CEA0B2C">
            <wp:extent cx="806450" cy="603250"/>
            <wp:effectExtent l="0" t="0" r="0" b="0"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107C" w:rsidRPr="007F2D52">
        <w:rPr>
          <w:rFonts w:ascii="Arial" w:hAnsi="Arial" w:cs="Arial"/>
          <w:sz w:val="24"/>
          <w:szCs w:val="24"/>
        </w:rPr>
        <w:t xml:space="preserve"> </w:t>
      </w:r>
      <w:r w:rsidR="0029752C" w:rsidRPr="007F2D52">
        <w:rPr>
          <w:rFonts w:ascii="Arial" w:hAnsi="Arial" w:cs="Arial"/>
          <w:sz w:val="24"/>
          <w:szCs w:val="24"/>
        </w:rPr>
        <w:t xml:space="preserve">  </w:t>
      </w:r>
      <w:r w:rsidR="00BC3F52">
        <w:rPr>
          <w:rFonts w:ascii="Arial" w:hAnsi="Arial" w:cs="Arial"/>
          <w:sz w:val="24"/>
          <w:szCs w:val="24"/>
        </w:rPr>
        <w:t xml:space="preserve">       </w:t>
      </w:r>
      <w:r w:rsidR="00FA4B24">
        <w:rPr>
          <w:rFonts w:ascii="Arial" w:hAnsi="Arial" w:cs="Arial"/>
          <w:sz w:val="24"/>
          <w:szCs w:val="24"/>
        </w:rPr>
        <w:t xml:space="preserve">              </w:t>
      </w:r>
      <w:r w:rsidR="00696729">
        <w:rPr>
          <w:rFonts w:ascii="Arial" w:hAnsi="Arial" w:cs="Arial"/>
          <w:sz w:val="24"/>
          <w:szCs w:val="24"/>
        </w:rPr>
        <w:t xml:space="preserve">        </w:t>
      </w:r>
    </w:p>
    <w:tbl>
      <w:tblPr>
        <w:tblpPr w:leftFromText="141" w:rightFromText="141" w:vertAnchor="page" w:horzAnchor="margin" w:tblpY="2491"/>
        <w:tblW w:w="10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134"/>
        <w:gridCol w:w="1275"/>
        <w:gridCol w:w="1134"/>
        <w:gridCol w:w="851"/>
        <w:gridCol w:w="1276"/>
        <w:gridCol w:w="283"/>
        <w:gridCol w:w="1418"/>
      </w:tblGrid>
      <w:tr w:rsidR="001537C7" w:rsidRPr="001D5E07" w14:paraId="2B7C647F" w14:textId="77777777" w:rsidTr="003C3852">
        <w:trPr>
          <w:trHeight w:val="417"/>
        </w:trPr>
        <w:tc>
          <w:tcPr>
            <w:tcW w:w="2802" w:type="dxa"/>
          </w:tcPr>
          <w:p w14:paraId="4D141B8F" w14:textId="7ED31EEA" w:rsidR="001537C7" w:rsidRPr="001D5E07" w:rsidRDefault="001537C7" w:rsidP="003C3852">
            <w:pPr>
              <w:spacing w:after="0" w:line="240" w:lineRule="auto"/>
            </w:pPr>
            <w:bookmarkStart w:id="0" w:name="_Hlk216674608"/>
            <w:r w:rsidRPr="001D5E07">
              <w:t>Namen:</w:t>
            </w:r>
            <w:r>
              <w:t xml:space="preserve"> </w:t>
            </w: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" w:name="Text28"/>
            <w:r>
              <w:instrText xml:space="preserve"> FORMTEXT </w:instrText>
            </w:r>
            <w:r>
              <w:fldChar w:fldCharType="separate"/>
            </w:r>
            <w:r w:rsidR="00D040F9">
              <w:t> </w:t>
            </w:r>
            <w:r w:rsidR="00D040F9">
              <w:t> </w:t>
            </w:r>
            <w:r w:rsidR="00D040F9">
              <w:t> </w:t>
            </w:r>
            <w:r w:rsidR="00D040F9">
              <w:t> </w:t>
            </w:r>
            <w:r w:rsidR="00D040F9">
              <w:t> </w:t>
            </w:r>
            <w:r>
              <w:fldChar w:fldCharType="end"/>
            </w:r>
            <w:bookmarkEnd w:id="1"/>
          </w:p>
        </w:tc>
        <w:tc>
          <w:tcPr>
            <w:tcW w:w="2409" w:type="dxa"/>
            <w:gridSpan w:val="2"/>
          </w:tcPr>
          <w:p w14:paraId="17722B19" w14:textId="36A9EEAA" w:rsidR="001537C7" w:rsidRPr="001D5E07" w:rsidRDefault="001537C7" w:rsidP="003C3852">
            <w:pPr>
              <w:spacing w:after="0" w:line="240" w:lineRule="auto"/>
            </w:pPr>
            <w:r>
              <w:t>Vorname</w:t>
            </w:r>
            <w:r w:rsidRPr="001D5E07">
              <w:t>:</w:t>
            </w:r>
            <w:r>
              <w:t xml:space="preserve"> </w:t>
            </w: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>
              <w:instrText xml:space="preserve"> FORMTEXT </w:instrText>
            </w:r>
            <w:r>
              <w:fldChar w:fldCharType="separate"/>
            </w:r>
            <w:r w:rsidR="00D040F9">
              <w:t> </w:t>
            </w:r>
            <w:r w:rsidR="00D040F9">
              <w:t> </w:t>
            </w:r>
            <w:r w:rsidR="00D040F9">
              <w:t> </w:t>
            </w:r>
            <w:r w:rsidR="00D040F9">
              <w:t> </w:t>
            </w:r>
            <w:r w:rsidR="00D040F9">
              <w:t> </w:t>
            </w:r>
            <w:r>
              <w:fldChar w:fldCharType="end"/>
            </w:r>
            <w:bookmarkEnd w:id="2"/>
          </w:p>
        </w:tc>
        <w:tc>
          <w:tcPr>
            <w:tcW w:w="1985" w:type="dxa"/>
            <w:gridSpan w:val="2"/>
          </w:tcPr>
          <w:p w14:paraId="11EC1203" w14:textId="0B387615" w:rsidR="001537C7" w:rsidRPr="001D5E07" w:rsidRDefault="001537C7" w:rsidP="003C3852">
            <w:pPr>
              <w:spacing w:after="0" w:line="240" w:lineRule="auto"/>
            </w:pPr>
            <w:r>
              <w:t xml:space="preserve">Jahrgang: </w:t>
            </w: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" w:name="Text25"/>
            <w:r>
              <w:instrText xml:space="preserve"> FORMTEXT </w:instrText>
            </w:r>
            <w:r>
              <w:fldChar w:fldCharType="separate"/>
            </w:r>
            <w:r w:rsidR="00D040F9">
              <w:t> </w:t>
            </w:r>
            <w:r w:rsidR="00D040F9">
              <w:t> </w:t>
            </w:r>
            <w:r w:rsidR="00D040F9">
              <w:t> </w:t>
            </w:r>
            <w:r w:rsidR="00D040F9">
              <w:t> </w:t>
            </w:r>
            <w:r w:rsidR="00D040F9">
              <w:t> </w:t>
            </w:r>
            <w:r>
              <w:fldChar w:fldCharType="end"/>
            </w:r>
            <w:bookmarkEnd w:id="3"/>
          </w:p>
        </w:tc>
        <w:tc>
          <w:tcPr>
            <w:tcW w:w="2977" w:type="dxa"/>
            <w:gridSpan w:val="3"/>
          </w:tcPr>
          <w:p w14:paraId="287BABD9" w14:textId="752450EC" w:rsidR="001537C7" w:rsidRDefault="001537C7" w:rsidP="003C3852">
            <w:pPr>
              <w:spacing w:after="0" w:line="240" w:lineRule="auto"/>
            </w:pPr>
            <w:r>
              <w:t xml:space="preserve">Lizenznummer: </w:t>
            </w: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" w:name="Text26"/>
            <w:r>
              <w:instrText xml:space="preserve"> FORMTEXT </w:instrText>
            </w:r>
            <w:r>
              <w:fldChar w:fldCharType="separate"/>
            </w:r>
            <w:r w:rsidR="00D040F9">
              <w:t> </w:t>
            </w:r>
            <w:r w:rsidR="00D040F9">
              <w:t> </w:t>
            </w:r>
            <w:r w:rsidR="00D040F9">
              <w:t> </w:t>
            </w:r>
            <w:r w:rsidR="00D040F9">
              <w:t> </w:t>
            </w:r>
            <w:r w:rsidR="00D040F9">
              <w:t> </w:t>
            </w:r>
            <w:r>
              <w:fldChar w:fldCharType="end"/>
            </w:r>
            <w:bookmarkEnd w:id="4"/>
          </w:p>
        </w:tc>
      </w:tr>
      <w:tr w:rsidR="001537C7" w:rsidRPr="001D5E07" w14:paraId="2FEC7023" w14:textId="77777777" w:rsidTr="003C3852">
        <w:trPr>
          <w:trHeight w:val="411"/>
        </w:trPr>
        <w:tc>
          <w:tcPr>
            <w:tcW w:w="3936" w:type="dxa"/>
            <w:gridSpan w:val="2"/>
          </w:tcPr>
          <w:p w14:paraId="5E282C9C" w14:textId="27A7E311" w:rsidR="001537C7" w:rsidRPr="001D5E07" w:rsidRDefault="001537C7" w:rsidP="003C3852">
            <w:pPr>
              <w:spacing w:after="0" w:line="240" w:lineRule="auto"/>
            </w:pPr>
            <w:r w:rsidRPr="001D5E07">
              <w:t>Strasse:</w:t>
            </w:r>
            <w:r>
              <w:t xml:space="preserve"> </w:t>
            </w: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" w:name="Text29"/>
            <w:r>
              <w:instrText xml:space="preserve"> FORMTEXT </w:instrText>
            </w:r>
            <w:r>
              <w:fldChar w:fldCharType="separate"/>
            </w:r>
            <w:r w:rsidR="00D040F9">
              <w:t> </w:t>
            </w:r>
            <w:r w:rsidR="00D040F9">
              <w:t> </w:t>
            </w:r>
            <w:r w:rsidR="00D040F9">
              <w:t> </w:t>
            </w:r>
            <w:r w:rsidR="00D040F9">
              <w:t> </w:t>
            </w:r>
            <w:r w:rsidR="00D040F9">
              <w:t> </w:t>
            </w:r>
            <w:r>
              <w:fldChar w:fldCharType="end"/>
            </w:r>
            <w:bookmarkEnd w:id="5"/>
          </w:p>
        </w:tc>
        <w:tc>
          <w:tcPr>
            <w:tcW w:w="4536" w:type="dxa"/>
            <w:gridSpan w:val="4"/>
          </w:tcPr>
          <w:p w14:paraId="464439A8" w14:textId="185FFF67" w:rsidR="001537C7" w:rsidRPr="001D5E07" w:rsidRDefault="001537C7" w:rsidP="003C3852">
            <w:pPr>
              <w:spacing w:after="0" w:line="240" w:lineRule="auto"/>
            </w:pPr>
            <w:r>
              <w:t xml:space="preserve">Wohnort: </w:t>
            </w: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6" w:name="Text22"/>
            <w:r>
              <w:instrText xml:space="preserve"> FORMTEXT </w:instrText>
            </w:r>
            <w:r>
              <w:fldChar w:fldCharType="separate"/>
            </w:r>
            <w:r w:rsidR="00D040F9">
              <w:t> </w:t>
            </w:r>
            <w:r w:rsidR="00D040F9">
              <w:t> </w:t>
            </w:r>
            <w:r w:rsidR="00D040F9">
              <w:t> </w:t>
            </w:r>
            <w:r w:rsidR="00D040F9">
              <w:t> </w:t>
            </w:r>
            <w:r w:rsidR="00D040F9">
              <w:t> </w:t>
            </w:r>
            <w:r>
              <w:fldChar w:fldCharType="end"/>
            </w:r>
            <w:bookmarkEnd w:id="6"/>
          </w:p>
        </w:tc>
        <w:tc>
          <w:tcPr>
            <w:tcW w:w="1701" w:type="dxa"/>
            <w:gridSpan w:val="2"/>
          </w:tcPr>
          <w:p w14:paraId="4264CBD5" w14:textId="6372FF0C" w:rsidR="001537C7" w:rsidRPr="001D5E07" w:rsidRDefault="001537C7" w:rsidP="003C3852">
            <w:pPr>
              <w:spacing w:after="0" w:line="240" w:lineRule="auto"/>
            </w:pPr>
            <w:r>
              <w:t xml:space="preserve">PLZ:  </w:t>
            </w: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" w:name="Text21"/>
            <w:r>
              <w:instrText xml:space="preserve"> FORMTEXT </w:instrText>
            </w:r>
            <w:r>
              <w:fldChar w:fldCharType="separate"/>
            </w:r>
            <w:r w:rsidR="00D040F9">
              <w:t> </w:t>
            </w:r>
            <w:r w:rsidR="00D040F9">
              <w:t> </w:t>
            </w:r>
            <w:r w:rsidR="00D040F9">
              <w:t> </w:t>
            </w:r>
            <w:r w:rsidR="00D040F9">
              <w:t> </w:t>
            </w:r>
            <w:r w:rsidR="00D040F9">
              <w:t> </w:t>
            </w:r>
            <w:r>
              <w:fldChar w:fldCharType="end"/>
            </w:r>
            <w:bookmarkEnd w:id="7"/>
          </w:p>
        </w:tc>
      </w:tr>
      <w:tr w:rsidR="001537C7" w:rsidRPr="001D5E07" w14:paraId="5C3D5186" w14:textId="77777777" w:rsidTr="003C3852">
        <w:trPr>
          <w:trHeight w:val="417"/>
        </w:trPr>
        <w:tc>
          <w:tcPr>
            <w:tcW w:w="2802" w:type="dxa"/>
          </w:tcPr>
          <w:p w14:paraId="1C96CCAD" w14:textId="5A871C97" w:rsidR="001537C7" w:rsidRPr="001D5E07" w:rsidRDefault="001537C7" w:rsidP="003C3852">
            <w:pPr>
              <w:spacing w:after="0" w:line="240" w:lineRule="auto"/>
            </w:pPr>
            <w:r w:rsidRPr="001D5E07">
              <w:t>Tel:</w:t>
            </w:r>
            <w:r>
              <w:t xml:space="preserve"> </w:t>
            </w: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8" w:name="Text31"/>
            <w:r>
              <w:instrText xml:space="preserve"> FORMTEXT </w:instrText>
            </w:r>
            <w:r>
              <w:fldChar w:fldCharType="separate"/>
            </w:r>
            <w:r w:rsidR="00D040F9">
              <w:t> </w:t>
            </w:r>
            <w:r w:rsidR="00D040F9">
              <w:t> </w:t>
            </w:r>
            <w:r w:rsidR="00D040F9">
              <w:t> </w:t>
            </w:r>
            <w:r w:rsidR="00D040F9">
              <w:t> </w:t>
            </w:r>
            <w:r w:rsidR="00D040F9">
              <w:t> </w:t>
            </w:r>
            <w:r>
              <w:fldChar w:fldCharType="end"/>
            </w:r>
            <w:bookmarkEnd w:id="8"/>
          </w:p>
        </w:tc>
        <w:tc>
          <w:tcPr>
            <w:tcW w:w="3543" w:type="dxa"/>
            <w:gridSpan w:val="3"/>
          </w:tcPr>
          <w:p w14:paraId="6036DA25" w14:textId="77777777" w:rsidR="001537C7" w:rsidRPr="001D5E07" w:rsidRDefault="001537C7" w:rsidP="003C3852">
            <w:pPr>
              <w:spacing w:after="0" w:line="240" w:lineRule="auto"/>
            </w:pPr>
            <w:r w:rsidRPr="001D5E07">
              <w:t>Natel:</w:t>
            </w:r>
            <w:r>
              <w:t xml:space="preserve"> </w:t>
            </w: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9" w:name="Text3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9"/>
          </w:p>
        </w:tc>
        <w:tc>
          <w:tcPr>
            <w:tcW w:w="3828" w:type="dxa"/>
            <w:gridSpan w:val="4"/>
          </w:tcPr>
          <w:p w14:paraId="335B9A5B" w14:textId="26A1C26F" w:rsidR="001537C7" w:rsidRPr="001D5E07" w:rsidRDefault="001537C7" w:rsidP="003C3852">
            <w:pPr>
              <w:spacing w:after="0" w:line="240" w:lineRule="auto"/>
            </w:pPr>
            <w:r>
              <w:t xml:space="preserve">Verein: </w:t>
            </w:r>
            <w:r w:rsidRPr="002737F0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737F0">
              <w:instrText xml:space="preserve"> FORMTEXT </w:instrText>
            </w:r>
            <w:r w:rsidRPr="002737F0">
              <w:fldChar w:fldCharType="separate"/>
            </w:r>
            <w:r w:rsidR="00D040F9">
              <w:t> </w:t>
            </w:r>
            <w:r w:rsidR="00D040F9">
              <w:t> </w:t>
            </w:r>
            <w:r w:rsidR="00D040F9">
              <w:t> </w:t>
            </w:r>
            <w:r w:rsidR="00D040F9">
              <w:t> </w:t>
            </w:r>
            <w:r w:rsidR="00D040F9">
              <w:t> </w:t>
            </w:r>
            <w:r w:rsidRPr="002737F0">
              <w:fldChar w:fldCharType="end"/>
            </w:r>
          </w:p>
        </w:tc>
      </w:tr>
      <w:tr w:rsidR="001537C7" w:rsidRPr="001D5E07" w14:paraId="496A149C" w14:textId="77777777" w:rsidTr="003C3852">
        <w:trPr>
          <w:trHeight w:val="266"/>
        </w:trPr>
        <w:tc>
          <w:tcPr>
            <w:tcW w:w="3936" w:type="dxa"/>
            <w:gridSpan w:val="2"/>
          </w:tcPr>
          <w:p w14:paraId="376D71EC" w14:textId="6AF1E28A" w:rsidR="001537C7" w:rsidRPr="0013572B" w:rsidRDefault="001537C7" w:rsidP="003C3852">
            <w:pPr>
              <w:spacing w:after="0" w:line="240" w:lineRule="auto"/>
              <w:rPr>
                <w:lang w:val="it-IT"/>
              </w:rPr>
            </w:pPr>
            <w:r w:rsidRPr="0013572B">
              <w:rPr>
                <w:lang w:val="it-IT"/>
              </w:rPr>
              <w:t xml:space="preserve">E-Mail: </w:t>
            </w: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0" w:name="Text30"/>
            <w:r w:rsidRPr="0013572B">
              <w:rPr>
                <w:lang w:val="it-IT"/>
              </w:rPr>
              <w:instrText xml:space="preserve"> FORMTEXT </w:instrText>
            </w:r>
            <w:r>
              <w:fldChar w:fldCharType="separate"/>
            </w:r>
            <w:r w:rsidR="00D040F9">
              <w:t> </w:t>
            </w:r>
            <w:r w:rsidR="00D040F9">
              <w:t> </w:t>
            </w:r>
            <w:r w:rsidR="00D040F9">
              <w:t> </w:t>
            </w:r>
            <w:r w:rsidR="00D040F9">
              <w:t> </w:t>
            </w:r>
            <w:r w:rsidR="00D040F9">
              <w:t> </w:t>
            </w:r>
            <w:r>
              <w:fldChar w:fldCharType="end"/>
            </w:r>
            <w:bookmarkEnd w:id="10"/>
          </w:p>
        </w:tc>
        <w:tc>
          <w:tcPr>
            <w:tcW w:w="2409" w:type="dxa"/>
            <w:gridSpan w:val="2"/>
          </w:tcPr>
          <w:p w14:paraId="7CB84851" w14:textId="77777777" w:rsidR="001537C7" w:rsidRPr="001D5E07" w:rsidRDefault="001537C7" w:rsidP="003C3852">
            <w:pPr>
              <w:spacing w:after="0" w:line="240" w:lineRule="auto"/>
            </w:pPr>
            <w:r>
              <w:t>Waffe:</w:t>
            </w:r>
            <w:bookmarkStart w:id="11" w:name="Dropdown1"/>
            <w:r>
              <w:t xml:space="preserve"> </w:t>
            </w:r>
            <w:bookmarkEnd w:id="11"/>
            <w: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Ordonanzwaffen"/>
                    <w:listEntry w:val="Sportwaffen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r>
              <w:t xml:space="preserve">                                     </w:t>
            </w:r>
          </w:p>
        </w:tc>
        <w:tc>
          <w:tcPr>
            <w:tcW w:w="2410" w:type="dxa"/>
            <w:gridSpan w:val="3"/>
          </w:tcPr>
          <w:p w14:paraId="44BB469C" w14:textId="504D8A64" w:rsidR="001537C7" w:rsidRPr="001D5E07" w:rsidRDefault="001537C7" w:rsidP="003C3852">
            <w:pPr>
              <w:spacing w:after="0" w:line="240" w:lineRule="auto"/>
            </w:pPr>
            <w:r>
              <w:t xml:space="preserve"> 1-Lieg. </w:t>
            </w:r>
            <w:r w:rsidRPr="001D5E0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D5E07">
              <w:rPr>
                <w:rFonts w:ascii="Arial" w:hAnsi="Arial" w:cs="Arial"/>
              </w:rPr>
              <w:instrText xml:space="preserve"> FORMCHECKBOX </w:instrText>
            </w:r>
            <w:r w:rsidR="00D040F9" w:rsidRPr="001D5E07">
              <w:rPr>
                <w:rFonts w:ascii="Arial" w:hAnsi="Arial" w:cs="Arial"/>
              </w:rPr>
            </w:r>
            <w:r w:rsidRPr="001D5E07">
              <w:rPr>
                <w:rFonts w:ascii="Arial" w:hAnsi="Arial" w:cs="Arial"/>
              </w:rPr>
              <w:fldChar w:fldCharType="separate"/>
            </w:r>
            <w:r w:rsidRPr="001D5E07">
              <w:rPr>
                <w:rFonts w:ascii="Arial" w:hAnsi="Arial" w:cs="Arial"/>
              </w:rPr>
              <w:fldChar w:fldCharType="end"/>
            </w:r>
            <w:r w:rsidRPr="001D5E07">
              <w:rPr>
                <w:rFonts w:ascii="Arial" w:hAnsi="Arial" w:cs="Arial"/>
              </w:rPr>
              <w:t xml:space="preserve">  </w:t>
            </w:r>
            <w:r>
              <w:t xml:space="preserve">  2-Stellg.</w:t>
            </w:r>
            <w: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Kontrollkästchen3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"/>
            <w:r>
              <w:t xml:space="preserve">  </w:t>
            </w:r>
          </w:p>
        </w:tc>
        <w:tc>
          <w:tcPr>
            <w:tcW w:w="1418" w:type="dxa"/>
          </w:tcPr>
          <w:p w14:paraId="5F9099D3" w14:textId="77777777" w:rsidR="001537C7" w:rsidRPr="001D5E07" w:rsidRDefault="001537C7" w:rsidP="003C3852">
            <w:pPr>
              <w:spacing w:after="0" w:line="240" w:lineRule="auto"/>
            </w:pPr>
            <w:r>
              <w:t xml:space="preserve"> 3-Stellg.</w:t>
            </w: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"/>
          </w:p>
        </w:tc>
      </w:tr>
    </w:tbl>
    <w:bookmarkEnd w:id="0"/>
    <w:p w14:paraId="05A5802A" w14:textId="77777777" w:rsidR="001537C7" w:rsidRPr="008A6D66" w:rsidRDefault="007F2D52" w:rsidP="001537C7">
      <w:pPr>
        <w:tabs>
          <w:tab w:val="left" w:pos="1110"/>
        </w:tabs>
        <w:jc w:val="center"/>
        <w:rPr>
          <w:rFonts w:ascii="Arial" w:hAnsi="Arial" w:cs="Arial"/>
          <w:b/>
          <w:sz w:val="32"/>
          <w:szCs w:val="32"/>
        </w:rPr>
      </w:pPr>
      <w:r w:rsidRPr="00DE26AA">
        <w:rPr>
          <w:rFonts w:ascii="Arial" w:hAnsi="Arial" w:cs="Arial"/>
          <w:b/>
          <w:sz w:val="32"/>
          <w:szCs w:val="32"/>
        </w:rPr>
        <w:t xml:space="preserve">Matchschiessen </w:t>
      </w:r>
      <w:r w:rsidR="00FB38BB" w:rsidRPr="00DE26AA">
        <w:rPr>
          <w:rFonts w:ascii="Arial" w:hAnsi="Arial" w:cs="Arial"/>
          <w:b/>
          <w:sz w:val="32"/>
          <w:szCs w:val="32"/>
        </w:rPr>
        <w:t xml:space="preserve">Regio </w:t>
      </w:r>
      <w:r w:rsidR="00FA4B24" w:rsidRPr="00DE26AA">
        <w:rPr>
          <w:rFonts w:ascii="Arial" w:hAnsi="Arial" w:cs="Arial"/>
          <w:b/>
          <w:sz w:val="32"/>
          <w:szCs w:val="32"/>
        </w:rPr>
        <w:t>ZOB</w:t>
      </w:r>
      <w:r w:rsidR="00961E64" w:rsidRPr="00DE26AA">
        <w:rPr>
          <w:rFonts w:ascii="Arial" w:hAnsi="Arial" w:cs="Arial"/>
          <w:b/>
          <w:sz w:val="32"/>
          <w:szCs w:val="32"/>
        </w:rPr>
        <w:t xml:space="preserve"> 20</w:t>
      </w:r>
      <w:r w:rsidR="002061B5">
        <w:rPr>
          <w:rFonts w:ascii="Arial" w:hAnsi="Arial" w:cs="Arial"/>
          <w:b/>
          <w:sz w:val="32"/>
          <w:szCs w:val="32"/>
        </w:rPr>
        <w:t>2</w:t>
      </w:r>
      <w:r w:rsidR="00EF7A8A">
        <w:rPr>
          <w:rFonts w:ascii="Arial" w:hAnsi="Arial" w:cs="Arial"/>
          <w:b/>
          <w:sz w:val="32"/>
          <w:szCs w:val="32"/>
        </w:rPr>
        <w:t>6</w:t>
      </w:r>
    </w:p>
    <w:p w14:paraId="3932766B" w14:textId="77777777" w:rsidR="00061CEE" w:rsidRPr="00061CEE" w:rsidRDefault="00061CEE" w:rsidP="00061CEE">
      <w:pPr>
        <w:spacing w:after="0"/>
        <w:rPr>
          <w:vanish/>
        </w:rPr>
      </w:pPr>
    </w:p>
    <w:tbl>
      <w:tblPr>
        <w:tblW w:w="11032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1032"/>
      </w:tblGrid>
      <w:tr w:rsidR="00724745" w:rsidRPr="00A71E40" w14:paraId="380503FD" w14:textId="77777777" w:rsidTr="00322918">
        <w:trPr>
          <w:trHeight w:val="7135"/>
        </w:trPr>
        <w:tc>
          <w:tcPr>
            <w:tcW w:w="11032" w:type="dxa"/>
            <w:tcBorders>
              <w:top w:val="nil"/>
            </w:tcBorders>
            <w:vAlign w:val="center"/>
          </w:tcPr>
          <w:p w14:paraId="5FF5B252" w14:textId="77777777" w:rsidR="00103251" w:rsidRDefault="001537C7" w:rsidP="001537C7">
            <w:pPr>
              <w:spacing w:after="0" w:line="240" w:lineRule="auto"/>
              <w:rPr>
                <w:rFonts w:ascii="Arial" w:hAnsi="Arial" w:cs="Arial"/>
                <w:i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FF0000"/>
                <w:sz w:val="24"/>
                <w:szCs w:val="24"/>
              </w:rPr>
              <w:t xml:space="preserve">                                        </w:t>
            </w:r>
            <w:r w:rsidR="00724745">
              <w:rPr>
                <w:rFonts w:ascii="Arial" w:hAnsi="Arial" w:cs="Arial"/>
                <w:i/>
                <w:color w:val="FF0000"/>
                <w:sz w:val="24"/>
                <w:szCs w:val="24"/>
              </w:rPr>
              <w:t>Bitte sendet diese Anmeldung baldmöglichst zurück,</w:t>
            </w:r>
          </w:p>
          <w:p w14:paraId="6FC6F09E" w14:textId="77777777" w:rsidR="00313F89" w:rsidRPr="00103251" w:rsidRDefault="00313F89" w:rsidP="00103251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FF0000"/>
                <w:sz w:val="24"/>
                <w:szCs w:val="24"/>
              </w:rPr>
            </w:pPr>
            <w:r w:rsidRPr="00637530"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  <w:t>Anmeldun</w:t>
            </w:r>
            <w:r w:rsidR="00AE05A6" w:rsidRPr="00637530"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  <w:t>g bis spätestens 28.</w:t>
            </w:r>
            <w:r w:rsidR="00125EFA" w:rsidRPr="00637530"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  <w:t xml:space="preserve"> </w:t>
            </w:r>
            <w:r w:rsidR="00C468A2"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  <w:t>Februar 20</w:t>
            </w:r>
            <w:r w:rsidR="00376291"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  <w:t>2</w:t>
            </w:r>
            <w:r w:rsidR="00EF7A8A"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  <w:t>6</w:t>
            </w:r>
          </w:p>
          <w:p w14:paraId="3E09CEC4" w14:textId="77777777" w:rsidR="001537C7" w:rsidRPr="00D21B95" w:rsidRDefault="00404F93" w:rsidP="001537C7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FF0000"/>
                <w:sz w:val="24"/>
                <w:szCs w:val="24"/>
                <w:u w:val="single"/>
              </w:rPr>
            </w:pPr>
            <w:r w:rsidRPr="00D21B95">
              <w:rPr>
                <w:rFonts w:ascii="Arial" w:hAnsi="Arial" w:cs="Arial"/>
                <w:b/>
                <w:i/>
                <w:color w:val="FF0000"/>
                <w:sz w:val="24"/>
                <w:szCs w:val="24"/>
                <w:u w:val="single"/>
              </w:rPr>
              <w:t>Bitte alle grauen Felder ausfüllen Danke</w:t>
            </w:r>
          </w:p>
          <w:tbl>
            <w:tblPr>
              <w:tblpPr w:leftFromText="141" w:rightFromText="141" w:vertAnchor="text" w:horzAnchor="page" w:tblpX="635" w:tblpY="418"/>
              <w:tblOverlap w:val="never"/>
              <w:tblW w:w="109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93"/>
              <w:gridCol w:w="1401"/>
              <w:gridCol w:w="3919"/>
              <w:gridCol w:w="1485"/>
              <w:gridCol w:w="1350"/>
              <w:gridCol w:w="672"/>
              <w:gridCol w:w="807"/>
            </w:tblGrid>
            <w:tr w:rsidR="00322918" w:rsidRPr="001D5E07" w14:paraId="08301184" w14:textId="77777777" w:rsidTr="00DF42D1">
              <w:trPr>
                <w:trHeight w:val="48"/>
              </w:trPr>
              <w:tc>
                <w:tcPr>
                  <w:tcW w:w="1293" w:type="dxa"/>
                  <w:shd w:val="clear" w:color="auto" w:fill="C0C0C0"/>
                </w:tcPr>
                <w:p w14:paraId="194E084D" w14:textId="77777777" w:rsidR="00C949AE" w:rsidRPr="00805A3F" w:rsidRDefault="00C949AE" w:rsidP="0010325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05A3F">
                    <w:rPr>
                      <w:rFonts w:ascii="Arial" w:hAnsi="Arial" w:cs="Arial"/>
                      <w:b/>
                      <w:sz w:val="24"/>
                      <w:szCs w:val="24"/>
                    </w:rPr>
                    <w:t>Datum</w:t>
                  </w:r>
                </w:p>
              </w:tc>
              <w:tc>
                <w:tcPr>
                  <w:tcW w:w="1401" w:type="dxa"/>
                  <w:shd w:val="clear" w:color="auto" w:fill="C0C0C0"/>
                </w:tcPr>
                <w:p w14:paraId="61A1364E" w14:textId="77777777" w:rsidR="00C949AE" w:rsidRPr="00805A3F" w:rsidRDefault="00C949AE" w:rsidP="0010325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05A3F">
                    <w:rPr>
                      <w:rFonts w:ascii="Arial" w:hAnsi="Arial" w:cs="Arial"/>
                      <w:b/>
                      <w:sz w:val="24"/>
                      <w:szCs w:val="24"/>
                    </w:rPr>
                    <w:t>Zeit</w:t>
                  </w:r>
                </w:p>
              </w:tc>
              <w:tc>
                <w:tcPr>
                  <w:tcW w:w="3919" w:type="dxa"/>
                  <w:shd w:val="clear" w:color="auto" w:fill="C0C0C0"/>
                </w:tcPr>
                <w:p w14:paraId="00AD415B" w14:textId="77777777" w:rsidR="00C949AE" w:rsidRPr="00805A3F" w:rsidRDefault="00C949AE" w:rsidP="0010325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05A3F">
                    <w:rPr>
                      <w:rFonts w:ascii="Arial" w:hAnsi="Arial" w:cs="Arial"/>
                      <w:b/>
                      <w:sz w:val="24"/>
                      <w:szCs w:val="24"/>
                    </w:rPr>
                    <w:t>Wettkampf</w:t>
                  </w:r>
                </w:p>
              </w:tc>
              <w:tc>
                <w:tcPr>
                  <w:tcW w:w="1485" w:type="dxa"/>
                  <w:shd w:val="clear" w:color="auto" w:fill="C0C0C0"/>
                </w:tcPr>
                <w:p w14:paraId="11B0EC92" w14:textId="77777777" w:rsidR="00C949AE" w:rsidRPr="00805A3F" w:rsidRDefault="00C949AE" w:rsidP="0010325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05A3F">
                    <w:rPr>
                      <w:rFonts w:ascii="Arial" w:hAnsi="Arial" w:cs="Arial"/>
                      <w:b/>
                      <w:sz w:val="24"/>
                      <w:szCs w:val="24"/>
                    </w:rPr>
                    <w:t>Ort</w:t>
                  </w:r>
                </w:p>
              </w:tc>
              <w:tc>
                <w:tcPr>
                  <w:tcW w:w="1350" w:type="dxa"/>
                  <w:shd w:val="clear" w:color="auto" w:fill="C0C0C0"/>
                </w:tcPr>
                <w:p w14:paraId="4B704C78" w14:textId="77777777" w:rsidR="00C949AE" w:rsidRPr="00805A3F" w:rsidRDefault="00C949AE" w:rsidP="0010325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05A3F">
                    <w:rPr>
                      <w:rFonts w:ascii="Arial" w:hAnsi="Arial" w:cs="Arial"/>
                      <w:b/>
                      <w:sz w:val="24"/>
                      <w:szCs w:val="24"/>
                    </w:rPr>
                    <w:t>Waffen</w:t>
                  </w:r>
                </w:p>
              </w:tc>
              <w:tc>
                <w:tcPr>
                  <w:tcW w:w="672" w:type="dxa"/>
                  <w:shd w:val="clear" w:color="auto" w:fill="C0C0C0"/>
                </w:tcPr>
                <w:p w14:paraId="2E327C1D" w14:textId="77777777" w:rsidR="00C949AE" w:rsidRPr="00805A3F" w:rsidRDefault="00C949AE" w:rsidP="0010325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05A3F">
                    <w:rPr>
                      <w:rFonts w:ascii="Arial" w:hAnsi="Arial" w:cs="Arial"/>
                      <w:b/>
                      <w:sz w:val="24"/>
                      <w:szCs w:val="24"/>
                    </w:rPr>
                    <w:t>Ja</w:t>
                  </w:r>
                </w:p>
              </w:tc>
              <w:tc>
                <w:tcPr>
                  <w:tcW w:w="807" w:type="dxa"/>
                  <w:shd w:val="clear" w:color="auto" w:fill="C0C0C0"/>
                </w:tcPr>
                <w:p w14:paraId="61D01E87" w14:textId="77777777" w:rsidR="00C949AE" w:rsidRPr="00805A3F" w:rsidRDefault="00C949AE" w:rsidP="0010325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05A3F">
                    <w:rPr>
                      <w:rFonts w:ascii="Arial" w:hAnsi="Arial" w:cs="Arial"/>
                      <w:b/>
                      <w:sz w:val="24"/>
                      <w:szCs w:val="24"/>
                    </w:rPr>
                    <w:t>Ne</w:t>
                  </w:r>
                  <w:r w:rsidR="00AF6363">
                    <w:rPr>
                      <w:rFonts w:ascii="Arial" w:hAnsi="Arial" w:cs="Arial"/>
                      <w:b/>
                      <w:sz w:val="24"/>
                      <w:szCs w:val="24"/>
                    </w:rPr>
                    <w:t>i</w:t>
                  </w:r>
                  <w:r w:rsidRPr="00805A3F">
                    <w:rPr>
                      <w:rFonts w:ascii="Arial" w:hAnsi="Arial" w:cs="Arial"/>
                      <w:b/>
                      <w:sz w:val="24"/>
                      <w:szCs w:val="24"/>
                    </w:rPr>
                    <w:t>n</w:t>
                  </w:r>
                </w:p>
              </w:tc>
            </w:tr>
            <w:tr w:rsidR="00322918" w:rsidRPr="001D5E07" w14:paraId="60C2B76F" w14:textId="77777777" w:rsidTr="00EC7150">
              <w:trPr>
                <w:trHeight w:val="974"/>
              </w:trPr>
              <w:tc>
                <w:tcPr>
                  <w:tcW w:w="1293" w:type="dxa"/>
                </w:tcPr>
                <w:p w14:paraId="371C9AB8" w14:textId="77777777" w:rsidR="00ED0DC7" w:rsidRDefault="00ED0DC7" w:rsidP="00ED0DC7">
                  <w:pPr>
                    <w:spacing w:after="0" w:line="240" w:lineRule="auto"/>
                    <w:rPr>
                      <w:rFonts w:ascii="Arial" w:hAnsi="Arial" w:cs="Arial"/>
                      <w:color w:val="FF0000"/>
                    </w:rPr>
                  </w:pPr>
                </w:p>
                <w:p w14:paraId="5F684D4C" w14:textId="77777777" w:rsidR="00C623A6" w:rsidRPr="00F63887" w:rsidRDefault="00C623A6" w:rsidP="00C623A6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F63887">
                    <w:rPr>
                      <w:rFonts w:ascii="Arial" w:hAnsi="Arial" w:cs="Arial"/>
                    </w:rPr>
                    <w:t>Sa</w:t>
                  </w:r>
                  <w:r>
                    <w:rPr>
                      <w:rFonts w:ascii="Arial" w:hAnsi="Arial" w:cs="Arial"/>
                    </w:rPr>
                    <w:t>.4. April</w:t>
                  </w:r>
                </w:p>
                <w:p w14:paraId="3F6A4F40" w14:textId="77777777" w:rsidR="00ED0DC7" w:rsidRDefault="00ED0DC7" w:rsidP="00ED0DC7">
                  <w:pPr>
                    <w:spacing w:after="0" w:line="240" w:lineRule="auto"/>
                    <w:rPr>
                      <w:rFonts w:ascii="Arial" w:hAnsi="Arial" w:cs="Arial"/>
                      <w:color w:val="FF0000"/>
                    </w:rPr>
                  </w:pPr>
                </w:p>
                <w:p w14:paraId="6C6F20A4" w14:textId="77777777" w:rsidR="0053515B" w:rsidRPr="00F63887" w:rsidRDefault="0053515B" w:rsidP="00C623A6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01" w:type="dxa"/>
                </w:tcPr>
                <w:p w14:paraId="7E441DF9" w14:textId="77777777" w:rsidR="00F67DC6" w:rsidRDefault="00F67DC6" w:rsidP="0010325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  <w:p w14:paraId="163ED6F7" w14:textId="77777777" w:rsidR="00ED0DC7" w:rsidRDefault="00C623A6" w:rsidP="00A128B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08:30-11:30</w:t>
                  </w:r>
                </w:p>
                <w:p w14:paraId="03C97ECD" w14:textId="77777777" w:rsidR="00C949AE" w:rsidRPr="001D5E07" w:rsidRDefault="00C949AE" w:rsidP="00C623A6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919" w:type="dxa"/>
                </w:tcPr>
                <w:p w14:paraId="6412335F" w14:textId="77777777" w:rsidR="00C623A6" w:rsidRPr="00CA3C2B" w:rsidRDefault="002C500F" w:rsidP="00C623A6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A3C2B">
                    <w:rPr>
                      <w:rFonts w:ascii="Arial" w:hAnsi="Arial" w:cs="Arial"/>
                    </w:rPr>
                    <w:t xml:space="preserve">        </w:t>
                  </w:r>
                  <w:r w:rsidR="00C623A6">
                    <w:rPr>
                      <w:rFonts w:ascii="Arial" w:hAnsi="Arial" w:cs="Arial"/>
                    </w:rPr>
                    <w:t>16 Kniend/Ostermatch</w:t>
                  </w:r>
                </w:p>
                <w:p w14:paraId="2949A67E" w14:textId="77777777" w:rsidR="00C623A6" w:rsidRDefault="00C623A6" w:rsidP="00C623A6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Neu Liegend für alle Waffen</w:t>
                  </w:r>
                </w:p>
                <w:p w14:paraId="09850798" w14:textId="75E18A10" w:rsidR="00C623A6" w:rsidRDefault="00C623A6" w:rsidP="00C623A6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 Liegend</w:t>
                  </w:r>
                  <w:r w:rsidRPr="001D5E07">
                    <w:rPr>
                      <w:rFonts w:ascii="Arial" w:hAnsi="Arial" w:cs="Arial"/>
                    </w:rPr>
                    <w:t xml:space="preserve"> </w:t>
                  </w:r>
                  <w:r w:rsidRPr="001D5E07">
                    <w:rPr>
                      <w:rFonts w:ascii="Arial" w:hAnsi="Arial" w:cs="Arial"/>
                    </w:rPr>
                    <w:fldChar w:fldCharType="begin">
                      <w:ffData>
                        <w:name w:val="Kontrollkästchen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D5E07"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D040F9" w:rsidRPr="001D5E07">
                    <w:rPr>
                      <w:rFonts w:ascii="Arial" w:hAnsi="Arial" w:cs="Arial"/>
                    </w:rPr>
                  </w:r>
                  <w:r w:rsidRPr="001D5E07">
                    <w:rPr>
                      <w:rFonts w:ascii="Arial" w:hAnsi="Arial" w:cs="Arial"/>
                    </w:rPr>
                    <w:fldChar w:fldCharType="separate"/>
                  </w:r>
                  <w:r w:rsidRPr="001D5E07">
                    <w:rPr>
                      <w:rFonts w:ascii="Arial" w:hAnsi="Arial" w:cs="Arial"/>
                    </w:rPr>
                    <w:fldChar w:fldCharType="end"/>
                  </w:r>
                  <w:r>
                    <w:rPr>
                      <w:rFonts w:ascii="Arial" w:hAnsi="Arial" w:cs="Arial"/>
                    </w:rPr>
                    <w:t xml:space="preserve">  Kniend </w:t>
                  </w:r>
                  <w:r w:rsidRPr="001D5E07">
                    <w:rPr>
                      <w:rFonts w:ascii="Arial" w:hAnsi="Arial" w:cs="Arial"/>
                    </w:rPr>
                    <w:fldChar w:fldCharType="begin">
                      <w:ffData>
                        <w:name w:val="Kontrollkästchen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D5E07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1D5E07">
                    <w:rPr>
                      <w:rFonts w:ascii="Arial" w:hAnsi="Arial" w:cs="Arial"/>
                    </w:rPr>
                  </w:r>
                  <w:r w:rsidRPr="001D5E07">
                    <w:rPr>
                      <w:rFonts w:ascii="Arial" w:hAnsi="Arial" w:cs="Arial"/>
                    </w:rPr>
                    <w:fldChar w:fldCharType="separate"/>
                  </w:r>
                  <w:r w:rsidRPr="001D5E07">
                    <w:rPr>
                      <w:rFonts w:ascii="Arial" w:hAnsi="Arial" w:cs="Arial"/>
                    </w:rPr>
                    <w:fldChar w:fldCharType="end"/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4F810133" w14:textId="77777777" w:rsidR="002C500F" w:rsidRPr="001D5E07" w:rsidRDefault="002C500F" w:rsidP="00C623A6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CA3C2B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1485" w:type="dxa"/>
                </w:tcPr>
                <w:p w14:paraId="2317D719" w14:textId="77777777" w:rsidR="008A6D66" w:rsidRDefault="008A6D66" w:rsidP="0010325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  <w:p w14:paraId="64A39E31" w14:textId="77777777" w:rsidR="00DF42D1" w:rsidRPr="001D5E07" w:rsidRDefault="00C623A6" w:rsidP="00C623A6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Uster</w:t>
                  </w:r>
                </w:p>
              </w:tc>
              <w:tc>
                <w:tcPr>
                  <w:tcW w:w="1350" w:type="dxa"/>
                </w:tcPr>
                <w:p w14:paraId="73F89BE8" w14:textId="77777777" w:rsidR="00C623A6" w:rsidRDefault="00C623A6" w:rsidP="00EC715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14:paraId="238218E1" w14:textId="77777777" w:rsidR="00A51360" w:rsidRPr="00F92708" w:rsidRDefault="00EC7150" w:rsidP="00EC715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F92708">
                    <w:rPr>
                      <w:rFonts w:ascii="Arial" w:hAnsi="Arial" w:cs="Arial"/>
                      <w:b/>
                    </w:rPr>
                    <w:t>Alle Waffen</w:t>
                  </w:r>
                </w:p>
              </w:tc>
              <w:tc>
                <w:tcPr>
                  <w:tcW w:w="672" w:type="dxa"/>
                </w:tcPr>
                <w:p w14:paraId="5101447B" w14:textId="77777777" w:rsidR="00C623A6" w:rsidRDefault="00C623A6" w:rsidP="0010325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  <w:p w14:paraId="38AD0D3B" w14:textId="3D0092F6" w:rsidR="00C949AE" w:rsidRPr="001D5E07" w:rsidRDefault="00EC7150" w:rsidP="00C623A6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</w:t>
                  </w:r>
                  <w:r w:rsidR="00C623A6" w:rsidRPr="001D5E07">
                    <w:rPr>
                      <w:rFonts w:ascii="Arial" w:hAnsi="Arial" w:cs="Arial"/>
                    </w:rPr>
                    <w:fldChar w:fldCharType="begin">
                      <w:ffData>
                        <w:name w:val="Kontrollkästchen1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C623A6" w:rsidRPr="001D5E07"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D040F9" w:rsidRPr="001D5E07">
                    <w:rPr>
                      <w:rFonts w:ascii="Arial" w:hAnsi="Arial" w:cs="Arial"/>
                    </w:rPr>
                  </w:r>
                  <w:r w:rsidR="00C623A6" w:rsidRPr="001D5E07">
                    <w:rPr>
                      <w:rFonts w:ascii="Arial" w:hAnsi="Arial" w:cs="Arial"/>
                    </w:rPr>
                    <w:fldChar w:fldCharType="separate"/>
                  </w:r>
                  <w:r w:rsidR="00C623A6" w:rsidRPr="001D5E07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807" w:type="dxa"/>
                </w:tcPr>
                <w:p w14:paraId="61E17583" w14:textId="77777777" w:rsidR="00A502B7" w:rsidRDefault="00A502B7" w:rsidP="0010325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  <w:p w14:paraId="2165FDB4" w14:textId="77777777" w:rsidR="00C949AE" w:rsidRPr="001D5E07" w:rsidRDefault="00C623A6" w:rsidP="00C623A6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</w:t>
                  </w:r>
                  <w:r w:rsidRPr="001D5E07">
                    <w:rPr>
                      <w:rFonts w:ascii="Arial" w:hAnsi="Arial" w:cs="Arial"/>
                    </w:rPr>
                    <w:fldChar w:fldCharType="begin">
                      <w:ffData>
                        <w:name w:val="Kontrollkästchen1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D5E07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1D5E07">
                    <w:rPr>
                      <w:rFonts w:ascii="Arial" w:hAnsi="Arial" w:cs="Arial"/>
                    </w:rPr>
                  </w:r>
                  <w:r w:rsidRPr="001D5E07">
                    <w:rPr>
                      <w:rFonts w:ascii="Arial" w:hAnsi="Arial" w:cs="Arial"/>
                    </w:rPr>
                    <w:fldChar w:fldCharType="separate"/>
                  </w:r>
                  <w:r w:rsidRPr="001D5E07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C623A6" w:rsidRPr="001D5E07" w14:paraId="35FEE328" w14:textId="77777777" w:rsidTr="00DF42D1">
              <w:trPr>
                <w:trHeight w:val="956"/>
              </w:trPr>
              <w:tc>
                <w:tcPr>
                  <w:tcW w:w="1293" w:type="dxa"/>
                </w:tcPr>
                <w:p w14:paraId="2903FD62" w14:textId="77777777" w:rsidR="00EC7150" w:rsidRDefault="00EC7150" w:rsidP="00C623A6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14:paraId="191C6D33" w14:textId="77777777" w:rsidR="00C623A6" w:rsidRPr="0027656B" w:rsidRDefault="00C623A6" w:rsidP="00C623A6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27656B">
                    <w:rPr>
                      <w:rFonts w:ascii="Arial" w:hAnsi="Arial" w:cs="Arial"/>
                    </w:rPr>
                    <w:t>Sa.1</w:t>
                  </w:r>
                  <w:r>
                    <w:rPr>
                      <w:rFonts w:ascii="Arial" w:hAnsi="Arial" w:cs="Arial"/>
                    </w:rPr>
                    <w:t>1</w:t>
                  </w:r>
                  <w:r w:rsidRPr="0027656B">
                    <w:rPr>
                      <w:rFonts w:ascii="Arial" w:hAnsi="Arial" w:cs="Arial"/>
                    </w:rPr>
                    <w:t>.April</w:t>
                  </w:r>
                </w:p>
                <w:p w14:paraId="7295F3C6" w14:textId="77777777" w:rsidR="00C623A6" w:rsidRDefault="00C623A6" w:rsidP="00A502B7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01" w:type="dxa"/>
                </w:tcPr>
                <w:p w14:paraId="7DB5E03F" w14:textId="77777777" w:rsidR="00EC7150" w:rsidRDefault="00EC7150" w:rsidP="00C623A6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14:paraId="4568D1B0" w14:textId="77777777" w:rsidR="00C623A6" w:rsidRDefault="00C623A6" w:rsidP="00C623A6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8.00-1</w:t>
                  </w:r>
                  <w:r w:rsidR="001837B6">
                    <w:rPr>
                      <w:rFonts w:ascii="Arial" w:hAnsi="Arial" w:cs="Arial"/>
                    </w:rPr>
                    <w:t>2.00</w:t>
                  </w:r>
                </w:p>
                <w:p w14:paraId="61413011" w14:textId="77777777" w:rsidR="00C623A6" w:rsidRDefault="00C623A6" w:rsidP="00A502B7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919" w:type="dxa"/>
                </w:tcPr>
                <w:p w14:paraId="1CDDE1EE" w14:textId="77777777" w:rsidR="00EC7150" w:rsidRDefault="00EC7150" w:rsidP="00C623A6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  <w:p w14:paraId="07313491" w14:textId="77777777" w:rsidR="00C623A6" w:rsidRDefault="00C623A6" w:rsidP="00C623A6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Frühlingsmatch Einzelschützen </w:t>
                  </w:r>
                </w:p>
                <w:p w14:paraId="05BA4EA2" w14:textId="1AA515C9" w:rsidR="00C623A6" w:rsidRDefault="00C623A6" w:rsidP="00C623A6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Lg.</w:t>
                  </w: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Kontrollkästchen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14" w:name="Kontrollkästchen5"/>
                  <w:r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D040F9"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14"/>
                  <w:r>
                    <w:rPr>
                      <w:rFonts w:ascii="Arial" w:hAnsi="Arial" w:cs="Arial"/>
                    </w:rPr>
                    <w:t xml:space="preserve">  2-Stellg. </w:t>
                  </w:r>
                  <w:r w:rsidRPr="001D5E07">
                    <w:rPr>
                      <w:rFonts w:ascii="Arial" w:hAnsi="Arial" w:cs="Arial"/>
                    </w:rPr>
                    <w:fldChar w:fldCharType="begin">
                      <w:ffData>
                        <w:name w:val="Kontrollkästchen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D5E07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1D5E07">
                    <w:rPr>
                      <w:rFonts w:ascii="Arial" w:hAnsi="Arial" w:cs="Arial"/>
                    </w:rPr>
                  </w:r>
                  <w:r w:rsidRPr="001D5E07">
                    <w:rPr>
                      <w:rFonts w:ascii="Arial" w:hAnsi="Arial" w:cs="Arial"/>
                    </w:rPr>
                    <w:fldChar w:fldCharType="separate"/>
                  </w:r>
                  <w:r w:rsidRPr="001D5E07">
                    <w:rPr>
                      <w:rFonts w:ascii="Arial" w:hAnsi="Arial" w:cs="Arial"/>
                    </w:rPr>
                    <w:fldChar w:fldCharType="end"/>
                  </w:r>
                  <w:r>
                    <w:rPr>
                      <w:rFonts w:ascii="Arial" w:hAnsi="Arial" w:cs="Arial"/>
                    </w:rPr>
                    <w:t xml:space="preserve">  3-Stellg. </w:t>
                  </w:r>
                  <w:r w:rsidRPr="001D5E07">
                    <w:rPr>
                      <w:rFonts w:ascii="Arial" w:hAnsi="Arial" w:cs="Arial"/>
                    </w:rPr>
                    <w:fldChar w:fldCharType="begin">
                      <w:ffData>
                        <w:name w:val="Kontrollkästchen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D5E07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1D5E07">
                    <w:rPr>
                      <w:rFonts w:ascii="Arial" w:hAnsi="Arial" w:cs="Arial"/>
                    </w:rPr>
                  </w:r>
                  <w:r w:rsidRPr="001D5E07">
                    <w:rPr>
                      <w:rFonts w:ascii="Arial" w:hAnsi="Arial" w:cs="Arial"/>
                    </w:rPr>
                    <w:fldChar w:fldCharType="separate"/>
                  </w:r>
                  <w:r w:rsidRPr="001D5E07">
                    <w:rPr>
                      <w:rFonts w:ascii="Arial" w:hAnsi="Arial" w:cs="Arial"/>
                    </w:rPr>
                    <w:fldChar w:fldCharType="end"/>
                  </w:r>
                </w:p>
                <w:p w14:paraId="576759EB" w14:textId="77777777" w:rsidR="00C623A6" w:rsidRDefault="00C623A6" w:rsidP="00A502B7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85" w:type="dxa"/>
                </w:tcPr>
                <w:p w14:paraId="32F167A3" w14:textId="77777777" w:rsidR="00EC7150" w:rsidRDefault="00EC7150" w:rsidP="00A502B7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  <w:p w14:paraId="722194D4" w14:textId="77777777" w:rsidR="00C623A6" w:rsidRDefault="0020158B" w:rsidP="00277A2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</w:t>
                  </w:r>
                  <w:r w:rsidR="00283CB7">
                    <w:rPr>
                      <w:rFonts w:ascii="Arial" w:hAnsi="Arial" w:cs="Arial"/>
                    </w:rPr>
                    <w:t>Kyburg</w:t>
                  </w:r>
                </w:p>
              </w:tc>
              <w:tc>
                <w:tcPr>
                  <w:tcW w:w="1350" w:type="dxa"/>
                </w:tcPr>
                <w:p w14:paraId="0D578733" w14:textId="77777777" w:rsidR="00C623A6" w:rsidRDefault="00EC7150" w:rsidP="00EC715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F92708">
                    <w:rPr>
                      <w:rFonts w:ascii="Arial" w:hAnsi="Arial" w:cs="Arial"/>
                      <w:b/>
                    </w:rPr>
                    <w:t>Alle Waffen</w:t>
                  </w:r>
                </w:p>
              </w:tc>
              <w:tc>
                <w:tcPr>
                  <w:tcW w:w="672" w:type="dxa"/>
                </w:tcPr>
                <w:p w14:paraId="71EA5E81" w14:textId="77777777" w:rsidR="00EC7150" w:rsidRDefault="00EC7150" w:rsidP="00EC715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14:paraId="473876CB" w14:textId="4CCA775E" w:rsidR="00C623A6" w:rsidRDefault="00EC7150" w:rsidP="00EC715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</w:t>
                  </w:r>
                  <w:r w:rsidR="00C623A6" w:rsidRPr="001D5E07">
                    <w:rPr>
                      <w:rFonts w:ascii="Arial" w:hAnsi="Arial" w:cs="Arial"/>
                    </w:rPr>
                    <w:fldChar w:fldCharType="begin">
                      <w:ffData>
                        <w:name w:val="Kontrollkästchen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C623A6" w:rsidRPr="001D5E07"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D040F9" w:rsidRPr="001D5E07">
                    <w:rPr>
                      <w:rFonts w:ascii="Arial" w:hAnsi="Arial" w:cs="Arial"/>
                    </w:rPr>
                  </w:r>
                  <w:r w:rsidR="00C623A6" w:rsidRPr="001D5E07">
                    <w:rPr>
                      <w:rFonts w:ascii="Arial" w:hAnsi="Arial" w:cs="Arial"/>
                    </w:rPr>
                    <w:fldChar w:fldCharType="separate"/>
                  </w:r>
                  <w:r w:rsidR="00C623A6" w:rsidRPr="001D5E07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807" w:type="dxa"/>
                </w:tcPr>
                <w:p w14:paraId="5C32345E" w14:textId="77777777" w:rsidR="00EC7150" w:rsidRDefault="00EC7150" w:rsidP="00C623A6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14:paraId="0D0FE633" w14:textId="77777777" w:rsidR="00C623A6" w:rsidRDefault="00EC7150" w:rsidP="00C623A6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</w:t>
                  </w:r>
                  <w:r w:rsidR="00C623A6" w:rsidRPr="001D5E07">
                    <w:rPr>
                      <w:rFonts w:ascii="Arial" w:hAnsi="Arial" w:cs="Arial"/>
                    </w:rPr>
                    <w:fldChar w:fldCharType="begin">
                      <w:ffData>
                        <w:name w:val="Kontrollkästchen8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15" w:name="Kontrollkästchen8"/>
                  <w:r w:rsidR="00C623A6" w:rsidRPr="001D5E07"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C623A6" w:rsidRPr="001D5E07">
                    <w:rPr>
                      <w:rFonts w:ascii="Arial" w:hAnsi="Arial" w:cs="Arial"/>
                    </w:rPr>
                  </w:r>
                  <w:r w:rsidR="00C623A6" w:rsidRPr="001D5E07">
                    <w:rPr>
                      <w:rFonts w:ascii="Arial" w:hAnsi="Arial" w:cs="Arial"/>
                    </w:rPr>
                    <w:fldChar w:fldCharType="separate"/>
                  </w:r>
                  <w:r w:rsidR="00C623A6" w:rsidRPr="001D5E07">
                    <w:rPr>
                      <w:rFonts w:ascii="Arial" w:hAnsi="Arial" w:cs="Arial"/>
                    </w:rPr>
                    <w:fldChar w:fldCharType="end"/>
                  </w:r>
                  <w:bookmarkEnd w:id="15"/>
                </w:p>
              </w:tc>
            </w:tr>
            <w:tr w:rsidR="00B872E5" w:rsidRPr="001D5E07" w14:paraId="602FAA0D" w14:textId="77777777" w:rsidTr="00EC7150">
              <w:trPr>
                <w:trHeight w:val="918"/>
              </w:trPr>
              <w:tc>
                <w:tcPr>
                  <w:tcW w:w="1293" w:type="dxa"/>
                </w:tcPr>
                <w:p w14:paraId="0E5D4AF4" w14:textId="77777777" w:rsidR="00A128B1" w:rsidRDefault="00A128B1" w:rsidP="00427207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14:paraId="2C1128D1" w14:textId="77777777" w:rsidR="00B872E5" w:rsidRDefault="00A502B7" w:rsidP="00427207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Sa.25</w:t>
                  </w:r>
                  <w:r w:rsidR="00A128B1">
                    <w:rPr>
                      <w:rFonts w:ascii="Arial" w:hAnsi="Arial" w:cs="Arial"/>
                    </w:rPr>
                    <w:t>.</w:t>
                  </w:r>
                  <w:r>
                    <w:rPr>
                      <w:rFonts w:ascii="Arial" w:hAnsi="Arial" w:cs="Arial"/>
                    </w:rPr>
                    <w:t>April</w:t>
                  </w:r>
                </w:p>
              </w:tc>
              <w:tc>
                <w:tcPr>
                  <w:tcW w:w="1401" w:type="dxa"/>
                </w:tcPr>
                <w:p w14:paraId="295799EB" w14:textId="77777777" w:rsidR="00A502B7" w:rsidRDefault="00A502B7" w:rsidP="00427207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  <w:p w14:paraId="20B8847F" w14:textId="22165E0E" w:rsidR="00B872E5" w:rsidRDefault="00A502B7" w:rsidP="00427207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08.00-1</w:t>
                  </w:r>
                  <w:r w:rsidR="005012C9">
                    <w:rPr>
                      <w:rFonts w:ascii="Arial" w:hAnsi="Arial" w:cs="Arial"/>
                    </w:rPr>
                    <w:t>0</w:t>
                  </w:r>
                  <w:r>
                    <w:rPr>
                      <w:rFonts w:ascii="Arial" w:hAnsi="Arial" w:cs="Arial"/>
                    </w:rPr>
                    <w:t>.00</w:t>
                  </w:r>
                </w:p>
              </w:tc>
              <w:tc>
                <w:tcPr>
                  <w:tcW w:w="3919" w:type="dxa"/>
                </w:tcPr>
                <w:p w14:paraId="61BFB17C" w14:textId="77777777" w:rsidR="00A502B7" w:rsidRDefault="007D4606" w:rsidP="00A502B7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53</w:t>
                  </w:r>
                  <w:r w:rsidR="00A502B7">
                    <w:rPr>
                      <w:rFonts w:ascii="Arial" w:hAnsi="Arial" w:cs="Arial"/>
                    </w:rPr>
                    <w:t>. Freundschaftsmatch</w:t>
                  </w:r>
                </w:p>
                <w:p w14:paraId="1208C87A" w14:textId="77777777" w:rsidR="00A502B7" w:rsidRDefault="00A502B7" w:rsidP="00A502B7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Regio ZOB – March/Höfe</w:t>
                  </w:r>
                </w:p>
                <w:p w14:paraId="75FFAF68" w14:textId="021F93E3" w:rsidR="00A502B7" w:rsidRDefault="00A502B7" w:rsidP="00A502B7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Lg.</w:t>
                  </w:r>
                  <w:r w:rsidRPr="001D5E07">
                    <w:rPr>
                      <w:rFonts w:ascii="Arial" w:hAnsi="Arial" w:cs="Arial"/>
                    </w:rPr>
                    <w:t xml:space="preserve"> </w:t>
                  </w:r>
                  <w:r w:rsidRPr="001D5E07">
                    <w:rPr>
                      <w:rFonts w:ascii="Arial" w:hAnsi="Arial" w:cs="Arial"/>
                    </w:rPr>
                    <w:fldChar w:fldCharType="begin">
                      <w:ffData>
                        <w:name w:val="Kontrollkästchen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D5E07"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D040F9" w:rsidRPr="001D5E07">
                    <w:rPr>
                      <w:rFonts w:ascii="Arial" w:hAnsi="Arial" w:cs="Arial"/>
                    </w:rPr>
                  </w:r>
                  <w:r w:rsidRPr="001D5E07">
                    <w:rPr>
                      <w:rFonts w:ascii="Arial" w:hAnsi="Arial" w:cs="Arial"/>
                    </w:rPr>
                    <w:fldChar w:fldCharType="separate"/>
                  </w:r>
                  <w:r w:rsidRPr="001D5E07">
                    <w:rPr>
                      <w:rFonts w:ascii="Arial" w:hAnsi="Arial" w:cs="Arial"/>
                    </w:rPr>
                    <w:fldChar w:fldCharType="end"/>
                  </w:r>
                  <w:r>
                    <w:rPr>
                      <w:rFonts w:ascii="Arial" w:hAnsi="Arial" w:cs="Arial"/>
                    </w:rPr>
                    <w:t xml:space="preserve">  2-Stellg. </w:t>
                  </w:r>
                  <w:r w:rsidRPr="001D5E07">
                    <w:rPr>
                      <w:rFonts w:ascii="Arial" w:hAnsi="Arial" w:cs="Arial"/>
                    </w:rPr>
                    <w:fldChar w:fldCharType="begin">
                      <w:ffData>
                        <w:name w:val="Kontrollkästchen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D5E07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1D5E07">
                    <w:rPr>
                      <w:rFonts w:ascii="Arial" w:hAnsi="Arial" w:cs="Arial"/>
                    </w:rPr>
                  </w:r>
                  <w:r w:rsidRPr="001D5E07">
                    <w:rPr>
                      <w:rFonts w:ascii="Arial" w:hAnsi="Arial" w:cs="Arial"/>
                    </w:rPr>
                    <w:fldChar w:fldCharType="separate"/>
                  </w:r>
                  <w:r w:rsidRPr="001D5E07">
                    <w:rPr>
                      <w:rFonts w:ascii="Arial" w:hAnsi="Arial" w:cs="Arial"/>
                    </w:rPr>
                    <w:fldChar w:fldCharType="end"/>
                  </w:r>
                  <w:r>
                    <w:rPr>
                      <w:rFonts w:ascii="Arial" w:hAnsi="Arial" w:cs="Arial"/>
                    </w:rPr>
                    <w:t xml:space="preserve">  3-Stellg. </w:t>
                  </w:r>
                  <w:r w:rsidRPr="001D5E07">
                    <w:rPr>
                      <w:rFonts w:ascii="Arial" w:hAnsi="Arial" w:cs="Arial"/>
                    </w:rPr>
                    <w:fldChar w:fldCharType="begin">
                      <w:ffData>
                        <w:name w:val="Kontrollkästchen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D5E07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1D5E07">
                    <w:rPr>
                      <w:rFonts w:ascii="Arial" w:hAnsi="Arial" w:cs="Arial"/>
                    </w:rPr>
                  </w:r>
                  <w:r w:rsidRPr="001D5E07">
                    <w:rPr>
                      <w:rFonts w:ascii="Arial" w:hAnsi="Arial" w:cs="Arial"/>
                    </w:rPr>
                    <w:fldChar w:fldCharType="separate"/>
                  </w:r>
                  <w:r w:rsidRPr="001D5E07">
                    <w:rPr>
                      <w:rFonts w:ascii="Arial" w:hAnsi="Arial" w:cs="Arial"/>
                    </w:rPr>
                    <w:fldChar w:fldCharType="end"/>
                  </w:r>
                </w:p>
                <w:p w14:paraId="6CF926BC" w14:textId="77777777" w:rsidR="00B872E5" w:rsidRDefault="00B872E5" w:rsidP="00427207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85" w:type="dxa"/>
                </w:tcPr>
                <w:p w14:paraId="2D4FE12D" w14:textId="77777777" w:rsidR="00A502B7" w:rsidRDefault="00A502B7" w:rsidP="00427207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  <w:p w14:paraId="6C7E3DF5" w14:textId="77777777" w:rsidR="00B872E5" w:rsidRDefault="00A502B7" w:rsidP="00427207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Uster</w:t>
                  </w:r>
                </w:p>
              </w:tc>
              <w:tc>
                <w:tcPr>
                  <w:tcW w:w="1350" w:type="dxa"/>
                </w:tcPr>
                <w:p w14:paraId="421BCC33" w14:textId="77777777" w:rsidR="00B872E5" w:rsidRDefault="00EC7150" w:rsidP="00EC715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F92708">
                    <w:rPr>
                      <w:rFonts w:ascii="Arial" w:hAnsi="Arial" w:cs="Arial"/>
                      <w:b/>
                    </w:rPr>
                    <w:t>Alle Waffen</w:t>
                  </w:r>
                </w:p>
              </w:tc>
              <w:tc>
                <w:tcPr>
                  <w:tcW w:w="672" w:type="dxa"/>
                </w:tcPr>
                <w:p w14:paraId="3F75A575" w14:textId="77777777" w:rsidR="00A502B7" w:rsidRDefault="00A502B7" w:rsidP="00A502B7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</w:t>
                  </w:r>
                </w:p>
                <w:p w14:paraId="1F5946AF" w14:textId="114039C1" w:rsidR="00B872E5" w:rsidRPr="001D5E07" w:rsidRDefault="00A502B7" w:rsidP="00A502B7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</w:t>
                  </w:r>
                  <w:r w:rsidRPr="001D5E07">
                    <w:rPr>
                      <w:rFonts w:ascii="Arial" w:hAnsi="Arial" w:cs="Arial"/>
                    </w:rPr>
                    <w:fldChar w:fldCharType="begin">
                      <w:ffData>
                        <w:name w:val="Kontrollkästchen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16" w:name="Kontrollkästchen7"/>
                  <w:r w:rsidRPr="001D5E07"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D040F9" w:rsidRPr="001D5E07">
                    <w:rPr>
                      <w:rFonts w:ascii="Arial" w:hAnsi="Arial" w:cs="Arial"/>
                    </w:rPr>
                  </w:r>
                  <w:r w:rsidRPr="001D5E07">
                    <w:rPr>
                      <w:rFonts w:ascii="Arial" w:hAnsi="Arial" w:cs="Arial"/>
                    </w:rPr>
                    <w:fldChar w:fldCharType="separate"/>
                  </w:r>
                  <w:r w:rsidRPr="001D5E07">
                    <w:rPr>
                      <w:rFonts w:ascii="Arial" w:hAnsi="Arial" w:cs="Arial"/>
                    </w:rPr>
                    <w:fldChar w:fldCharType="end"/>
                  </w:r>
                  <w:bookmarkEnd w:id="16"/>
                </w:p>
              </w:tc>
              <w:tc>
                <w:tcPr>
                  <w:tcW w:w="807" w:type="dxa"/>
                </w:tcPr>
                <w:p w14:paraId="3EF95E7F" w14:textId="77777777" w:rsidR="00A502B7" w:rsidRDefault="00A502B7" w:rsidP="00427207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  <w:p w14:paraId="7FAB0D71" w14:textId="77777777" w:rsidR="00B872E5" w:rsidRPr="001D5E07" w:rsidRDefault="00A502B7" w:rsidP="00427207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1D5E07">
                    <w:rPr>
                      <w:rFonts w:ascii="Arial" w:hAnsi="Arial" w:cs="Arial"/>
                    </w:rPr>
                    <w:fldChar w:fldCharType="begin">
                      <w:ffData>
                        <w:name w:val="Kontrollkästchen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D5E07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1D5E07">
                    <w:rPr>
                      <w:rFonts w:ascii="Arial" w:hAnsi="Arial" w:cs="Arial"/>
                    </w:rPr>
                  </w:r>
                  <w:r w:rsidRPr="001D5E07">
                    <w:rPr>
                      <w:rFonts w:ascii="Arial" w:hAnsi="Arial" w:cs="Arial"/>
                    </w:rPr>
                    <w:fldChar w:fldCharType="separate"/>
                  </w:r>
                  <w:r w:rsidRPr="001D5E07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427207" w:rsidRPr="001D5E07" w14:paraId="3C53D0E4" w14:textId="77777777" w:rsidTr="00DF42D1">
              <w:trPr>
                <w:trHeight w:val="956"/>
              </w:trPr>
              <w:tc>
                <w:tcPr>
                  <w:tcW w:w="1293" w:type="dxa"/>
                </w:tcPr>
                <w:p w14:paraId="1F9B9442" w14:textId="77777777" w:rsidR="00A128B1" w:rsidRDefault="00A128B1" w:rsidP="00427207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  <w:p w14:paraId="2E937228" w14:textId="77777777" w:rsidR="00427207" w:rsidRDefault="006A2CDB" w:rsidP="00427207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Do.</w:t>
                  </w:r>
                  <w:r w:rsidR="00A128B1">
                    <w:rPr>
                      <w:rFonts w:ascii="Arial" w:hAnsi="Arial" w:cs="Arial"/>
                    </w:rPr>
                    <w:t>2</w:t>
                  </w:r>
                  <w:r w:rsidR="00C10DE5">
                    <w:rPr>
                      <w:rFonts w:ascii="Arial" w:hAnsi="Arial" w:cs="Arial"/>
                    </w:rPr>
                    <w:t>1</w:t>
                  </w:r>
                  <w:r w:rsidR="00A128B1">
                    <w:rPr>
                      <w:rFonts w:ascii="Arial" w:hAnsi="Arial" w:cs="Arial"/>
                    </w:rPr>
                    <w:t>.Mai</w:t>
                  </w:r>
                </w:p>
              </w:tc>
              <w:tc>
                <w:tcPr>
                  <w:tcW w:w="1401" w:type="dxa"/>
                </w:tcPr>
                <w:p w14:paraId="698F3BA0" w14:textId="77777777" w:rsidR="00427207" w:rsidRDefault="00427207" w:rsidP="00427207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  <w:p w14:paraId="36EF53D3" w14:textId="77777777" w:rsidR="00E6621D" w:rsidRDefault="00E6621D" w:rsidP="00427207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  <w:r w:rsidR="00A128B1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.00-</w:t>
                  </w:r>
                  <w:r w:rsidR="00A128B1">
                    <w:rPr>
                      <w:rFonts w:ascii="Arial" w:hAnsi="Arial" w:cs="Arial"/>
                    </w:rPr>
                    <w:t>20</w:t>
                  </w:r>
                  <w:r>
                    <w:rPr>
                      <w:rFonts w:ascii="Arial" w:hAnsi="Arial" w:cs="Arial"/>
                    </w:rPr>
                    <w:t>.00</w:t>
                  </w:r>
                </w:p>
              </w:tc>
              <w:tc>
                <w:tcPr>
                  <w:tcW w:w="3919" w:type="dxa"/>
                </w:tcPr>
                <w:p w14:paraId="166F924F" w14:textId="77777777" w:rsidR="00E6621D" w:rsidRPr="001D5E07" w:rsidRDefault="00ED0DC7" w:rsidP="00ED0DC7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       </w:t>
                  </w:r>
                  <w:r w:rsidR="00E6621D">
                    <w:rPr>
                      <w:rFonts w:ascii="Arial" w:hAnsi="Arial" w:cs="Arial"/>
                    </w:rPr>
                    <w:t>Regio Match ZOB</w:t>
                  </w:r>
                </w:p>
                <w:p w14:paraId="514C8D35" w14:textId="77777777" w:rsidR="00427207" w:rsidRDefault="00E6621D" w:rsidP="00E6621D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1D5E07">
                    <w:rPr>
                      <w:rFonts w:ascii="Arial" w:hAnsi="Arial" w:cs="Arial"/>
                    </w:rPr>
                    <w:t xml:space="preserve">Liegend </w:t>
                  </w:r>
                  <w:r w:rsidRPr="001D5E07"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D5E07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1D5E07">
                    <w:rPr>
                      <w:rFonts w:ascii="Arial" w:hAnsi="Arial" w:cs="Arial"/>
                    </w:rPr>
                  </w:r>
                  <w:r w:rsidRPr="001D5E07">
                    <w:rPr>
                      <w:rFonts w:ascii="Arial" w:hAnsi="Arial" w:cs="Arial"/>
                    </w:rPr>
                    <w:fldChar w:fldCharType="separate"/>
                  </w:r>
                  <w:r w:rsidRPr="001D5E07">
                    <w:rPr>
                      <w:rFonts w:ascii="Arial" w:hAnsi="Arial" w:cs="Arial"/>
                    </w:rPr>
                    <w:fldChar w:fldCharType="end"/>
                  </w:r>
                  <w:r w:rsidRPr="001D5E07">
                    <w:rPr>
                      <w:rFonts w:ascii="Arial" w:hAnsi="Arial" w:cs="Arial"/>
                    </w:rPr>
                    <w:t xml:space="preserve">  2-Stel</w:t>
                  </w:r>
                  <w:r>
                    <w:rPr>
                      <w:rFonts w:ascii="Arial" w:hAnsi="Arial" w:cs="Arial"/>
                    </w:rPr>
                    <w:t>lg</w:t>
                  </w:r>
                  <w:r w:rsidRPr="001D5E07">
                    <w:rPr>
                      <w:rFonts w:ascii="Arial" w:hAnsi="Arial" w:cs="Arial"/>
                    </w:rPr>
                    <w:t xml:space="preserve">. </w:t>
                  </w:r>
                  <w:r w:rsidRPr="001D5E07">
                    <w:rPr>
                      <w:rFonts w:ascii="Arial" w:hAnsi="Arial" w:cs="Arial"/>
                    </w:rPr>
                    <w:fldChar w:fldCharType="begin">
                      <w:ffData>
                        <w:name w:val="Kontrollkästchen1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D5E07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1D5E07">
                    <w:rPr>
                      <w:rFonts w:ascii="Arial" w:hAnsi="Arial" w:cs="Arial"/>
                    </w:rPr>
                  </w:r>
                  <w:r w:rsidRPr="001D5E07">
                    <w:rPr>
                      <w:rFonts w:ascii="Arial" w:hAnsi="Arial" w:cs="Arial"/>
                    </w:rPr>
                    <w:fldChar w:fldCharType="separate"/>
                  </w:r>
                  <w:r w:rsidRPr="001D5E07">
                    <w:rPr>
                      <w:rFonts w:ascii="Arial" w:hAnsi="Arial" w:cs="Arial"/>
                    </w:rPr>
                    <w:fldChar w:fldCharType="end"/>
                  </w:r>
                  <w:r w:rsidRPr="001D5E07">
                    <w:rPr>
                      <w:rFonts w:ascii="Arial" w:hAnsi="Arial" w:cs="Arial"/>
                    </w:rPr>
                    <w:t xml:space="preserve"> 3-Ste</w:t>
                  </w:r>
                  <w:r>
                    <w:rPr>
                      <w:rFonts w:ascii="Arial" w:hAnsi="Arial" w:cs="Arial"/>
                    </w:rPr>
                    <w:t>l</w:t>
                  </w:r>
                  <w:r w:rsidRPr="001D5E07">
                    <w:rPr>
                      <w:rFonts w:ascii="Arial" w:hAnsi="Arial" w:cs="Arial"/>
                    </w:rPr>
                    <w:t>l</w:t>
                  </w:r>
                  <w:r>
                    <w:rPr>
                      <w:rFonts w:ascii="Arial" w:hAnsi="Arial" w:cs="Arial"/>
                    </w:rPr>
                    <w:t>g</w:t>
                  </w:r>
                  <w:r w:rsidRPr="001D5E07">
                    <w:rPr>
                      <w:rFonts w:ascii="Arial" w:hAnsi="Arial" w:cs="Arial"/>
                    </w:rPr>
                    <w:t xml:space="preserve">. </w:t>
                  </w:r>
                  <w:r w:rsidRPr="001D5E07">
                    <w:rPr>
                      <w:rFonts w:ascii="Arial" w:hAnsi="Arial" w:cs="Arial"/>
                    </w:rPr>
                    <w:fldChar w:fldCharType="begin">
                      <w:ffData>
                        <w:name w:val="Kontrollkästchen1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D5E07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1D5E07">
                    <w:rPr>
                      <w:rFonts w:ascii="Arial" w:hAnsi="Arial" w:cs="Arial"/>
                    </w:rPr>
                  </w:r>
                  <w:r w:rsidRPr="001D5E07">
                    <w:rPr>
                      <w:rFonts w:ascii="Arial" w:hAnsi="Arial" w:cs="Arial"/>
                    </w:rPr>
                    <w:fldChar w:fldCharType="separate"/>
                  </w:r>
                  <w:r w:rsidRPr="001D5E07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485" w:type="dxa"/>
                </w:tcPr>
                <w:p w14:paraId="00D2000D" w14:textId="77777777" w:rsidR="00E6621D" w:rsidRDefault="00E6621D" w:rsidP="00427207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  <w:p w14:paraId="1358A561" w14:textId="77777777" w:rsidR="00427207" w:rsidRDefault="00E6621D" w:rsidP="00427207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Dübendorf</w:t>
                  </w:r>
                </w:p>
              </w:tc>
              <w:tc>
                <w:tcPr>
                  <w:tcW w:w="1350" w:type="dxa"/>
                </w:tcPr>
                <w:p w14:paraId="4ACD259F" w14:textId="77777777" w:rsidR="00E6621D" w:rsidRDefault="00E6621D" w:rsidP="0042720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14:paraId="3B29309F" w14:textId="77777777" w:rsidR="00427207" w:rsidRDefault="00E6621D" w:rsidP="00EC715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F92708">
                    <w:rPr>
                      <w:rFonts w:ascii="Arial" w:hAnsi="Arial" w:cs="Arial"/>
                      <w:b/>
                    </w:rPr>
                    <w:t>Alle Waffen</w:t>
                  </w:r>
                </w:p>
              </w:tc>
              <w:tc>
                <w:tcPr>
                  <w:tcW w:w="672" w:type="dxa"/>
                </w:tcPr>
                <w:p w14:paraId="363B1C7A" w14:textId="77777777" w:rsidR="00A128B1" w:rsidRDefault="00A128B1" w:rsidP="00427207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  <w:p w14:paraId="14C0508F" w14:textId="77777777" w:rsidR="00427207" w:rsidRPr="001D5E07" w:rsidRDefault="00A128B1" w:rsidP="00427207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1D5E07">
                    <w:rPr>
                      <w:rFonts w:ascii="Arial" w:hAnsi="Arial" w:cs="Arial"/>
                    </w:rPr>
                    <w:fldChar w:fldCharType="begin">
                      <w:ffData>
                        <w:name w:val="Kontrollkästchen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D5E07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1D5E07">
                    <w:rPr>
                      <w:rFonts w:ascii="Arial" w:hAnsi="Arial" w:cs="Arial"/>
                    </w:rPr>
                  </w:r>
                  <w:r w:rsidRPr="001D5E07">
                    <w:rPr>
                      <w:rFonts w:ascii="Arial" w:hAnsi="Arial" w:cs="Arial"/>
                    </w:rPr>
                    <w:fldChar w:fldCharType="separate"/>
                  </w:r>
                  <w:r w:rsidRPr="001D5E07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807" w:type="dxa"/>
                </w:tcPr>
                <w:p w14:paraId="30DF486E" w14:textId="77777777" w:rsidR="00A128B1" w:rsidRDefault="00A128B1" w:rsidP="00427207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  <w:p w14:paraId="00EA6C92" w14:textId="77777777" w:rsidR="00427207" w:rsidRPr="001D5E07" w:rsidRDefault="00A128B1" w:rsidP="00427207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1D5E07">
                    <w:rPr>
                      <w:rFonts w:ascii="Arial" w:hAnsi="Arial" w:cs="Arial"/>
                    </w:rPr>
                    <w:fldChar w:fldCharType="begin">
                      <w:ffData>
                        <w:name w:val="Kontrollkästchen6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D5E07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1D5E07">
                    <w:rPr>
                      <w:rFonts w:ascii="Arial" w:hAnsi="Arial" w:cs="Arial"/>
                    </w:rPr>
                  </w:r>
                  <w:r w:rsidRPr="001D5E07">
                    <w:rPr>
                      <w:rFonts w:ascii="Arial" w:hAnsi="Arial" w:cs="Arial"/>
                    </w:rPr>
                    <w:fldChar w:fldCharType="separate"/>
                  </w:r>
                  <w:r w:rsidRPr="001D5E07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427207" w:rsidRPr="001D5E07" w14:paraId="47672DC3" w14:textId="77777777" w:rsidTr="00DF42D1">
              <w:trPr>
                <w:trHeight w:val="956"/>
              </w:trPr>
              <w:tc>
                <w:tcPr>
                  <w:tcW w:w="1293" w:type="dxa"/>
                </w:tcPr>
                <w:p w14:paraId="768188FA" w14:textId="77777777" w:rsidR="00427207" w:rsidRDefault="00427207" w:rsidP="00427207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  <w:p w14:paraId="6270D56E" w14:textId="77777777" w:rsidR="00427207" w:rsidRPr="00F63887" w:rsidRDefault="00A128B1" w:rsidP="00427207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Sa.13.Juni</w:t>
                  </w:r>
                </w:p>
                <w:p w14:paraId="1DB8CB7C" w14:textId="77777777" w:rsidR="00427207" w:rsidRDefault="00427207" w:rsidP="00427207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01" w:type="dxa"/>
                </w:tcPr>
                <w:p w14:paraId="55630473" w14:textId="77777777" w:rsidR="00427207" w:rsidRDefault="00427207" w:rsidP="00427207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  <w:p w14:paraId="52AE96A7" w14:textId="77777777" w:rsidR="00427207" w:rsidRDefault="00A128B1" w:rsidP="00427207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08.00-1</w:t>
                  </w:r>
                  <w:r w:rsidR="001837B6">
                    <w:rPr>
                      <w:rFonts w:ascii="Arial" w:hAnsi="Arial" w:cs="Arial"/>
                    </w:rPr>
                    <w:t>2.00</w:t>
                  </w:r>
                </w:p>
              </w:tc>
              <w:tc>
                <w:tcPr>
                  <w:tcW w:w="3919" w:type="dxa"/>
                </w:tcPr>
                <w:p w14:paraId="0ED66D92" w14:textId="77777777" w:rsidR="00A128B1" w:rsidRPr="001D5E07" w:rsidRDefault="00ED0DC7" w:rsidP="00ED0DC7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      </w:t>
                  </w:r>
                  <w:r w:rsidR="00A128B1">
                    <w:rPr>
                      <w:rFonts w:ascii="Arial" w:hAnsi="Arial" w:cs="Arial"/>
                    </w:rPr>
                    <w:t>Regio Match ZOB</w:t>
                  </w:r>
                </w:p>
                <w:p w14:paraId="533638E7" w14:textId="255D9F82" w:rsidR="00427207" w:rsidRDefault="00ED0DC7" w:rsidP="00ED0DC7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</w:t>
                  </w:r>
                  <w:r w:rsidR="00A128B1" w:rsidRPr="001D5E07">
                    <w:rPr>
                      <w:rFonts w:ascii="Arial" w:hAnsi="Arial" w:cs="Arial"/>
                    </w:rPr>
                    <w:t xml:space="preserve">Liegend </w:t>
                  </w:r>
                  <w:r w:rsidR="00A128B1" w:rsidRPr="001D5E07"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A128B1" w:rsidRPr="001D5E07"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D040F9" w:rsidRPr="001D5E07">
                    <w:rPr>
                      <w:rFonts w:ascii="Arial" w:hAnsi="Arial" w:cs="Arial"/>
                    </w:rPr>
                  </w:r>
                  <w:r w:rsidR="00A128B1" w:rsidRPr="001D5E07">
                    <w:rPr>
                      <w:rFonts w:ascii="Arial" w:hAnsi="Arial" w:cs="Arial"/>
                    </w:rPr>
                    <w:fldChar w:fldCharType="separate"/>
                  </w:r>
                  <w:r w:rsidR="00A128B1" w:rsidRPr="001D5E07">
                    <w:rPr>
                      <w:rFonts w:ascii="Arial" w:hAnsi="Arial" w:cs="Arial"/>
                    </w:rPr>
                    <w:fldChar w:fldCharType="end"/>
                  </w:r>
                  <w:r w:rsidR="00A128B1" w:rsidRPr="001D5E07">
                    <w:rPr>
                      <w:rFonts w:ascii="Arial" w:hAnsi="Arial" w:cs="Arial"/>
                    </w:rPr>
                    <w:t xml:space="preserve"> 2-Stel</w:t>
                  </w:r>
                  <w:r w:rsidR="00A128B1">
                    <w:rPr>
                      <w:rFonts w:ascii="Arial" w:hAnsi="Arial" w:cs="Arial"/>
                    </w:rPr>
                    <w:t>lg</w:t>
                  </w:r>
                  <w:r w:rsidR="00A128B1" w:rsidRPr="001D5E07">
                    <w:rPr>
                      <w:rFonts w:ascii="Arial" w:hAnsi="Arial" w:cs="Arial"/>
                    </w:rPr>
                    <w:t xml:space="preserve">. </w:t>
                  </w:r>
                  <w:r w:rsidR="00A128B1" w:rsidRPr="001D5E07">
                    <w:rPr>
                      <w:rFonts w:ascii="Arial" w:hAnsi="Arial" w:cs="Arial"/>
                    </w:rPr>
                    <w:fldChar w:fldCharType="begin">
                      <w:ffData>
                        <w:name w:val="Kontrollkästchen1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A128B1" w:rsidRPr="001D5E07"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A128B1" w:rsidRPr="001D5E07">
                    <w:rPr>
                      <w:rFonts w:ascii="Arial" w:hAnsi="Arial" w:cs="Arial"/>
                    </w:rPr>
                  </w:r>
                  <w:r w:rsidR="00A128B1" w:rsidRPr="001D5E07">
                    <w:rPr>
                      <w:rFonts w:ascii="Arial" w:hAnsi="Arial" w:cs="Arial"/>
                    </w:rPr>
                    <w:fldChar w:fldCharType="separate"/>
                  </w:r>
                  <w:r w:rsidR="00A128B1" w:rsidRPr="001D5E07">
                    <w:rPr>
                      <w:rFonts w:ascii="Arial" w:hAnsi="Arial" w:cs="Arial"/>
                    </w:rPr>
                    <w:fldChar w:fldCharType="end"/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="00A128B1" w:rsidRPr="001D5E07">
                    <w:rPr>
                      <w:rFonts w:ascii="Arial" w:hAnsi="Arial" w:cs="Arial"/>
                    </w:rPr>
                    <w:t>3-Ste</w:t>
                  </w:r>
                  <w:r w:rsidR="00A128B1">
                    <w:rPr>
                      <w:rFonts w:ascii="Arial" w:hAnsi="Arial" w:cs="Arial"/>
                    </w:rPr>
                    <w:t>l</w:t>
                  </w:r>
                  <w:r w:rsidR="00A128B1" w:rsidRPr="001D5E07">
                    <w:rPr>
                      <w:rFonts w:ascii="Arial" w:hAnsi="Arial" w:cs="Arial"/>
                    </w:rPr>
                    <w:t>l</w:t>
                  </w:r>
                  <w:r w:rsidR="00A128B1">
                    <w:rPr>
                      <w:rFonts w:ascii="Arial" w:hAnsi="Arial" w:cs="Arial"/>
                    </w:rPr>
                    <w:t>g</w:t>
                  </w:r>
                  <w:r w:rsidR="00A128B1" w:rsidRPr="001D5E07">
                    <w:rPr>
                      <w:rFonts w:ascii="Arial" w:hAnsi="Arial" w:cs="Arial"/>
                    </w:rPr>
                    <w:t>.</w:t>
                  </w:r>
                  <w:r w:rsidRPr="001D5E07">
                    <w:rPr>
                      <w:rFonts w:ascii="Arial" w:hAnsi="Arial" w:cs="Arial"/>
                    </w:rPr>
                    <w:t xml:space="preserve"> </w:t>
                  </w:r>
                  <w:r w:rsidRPr="001D5E07">
                    <w:rPr>
                      <w:rFonts w:ascii="Arial" w:hAnsi="Arial" w:cs="Arial"/>
                    </w:rPr>
                    <w:fldChar w:fldCharType="begin">
                      <w:ffData>
                        <w:name w:val="Kontrollkästchen1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D5E07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1D5E07">
                    <w:rPr>
                      <w:rFonts w:ascii="Arial" w:hAnsi="Arial" w:cs="Arial"/>
                    </w:rPr>
                  </w:r>
                  <w:r w:rsidRPr="001D5E07">
                    <w:rPr>
                      <w:rFonts w:ascii="Arial" w:hAnsi="Arial" w:cs="Arial"/>
                    </w:rPr>
                    <w:fldChar w:fldCharType="separate"/>
                  </w:r>
                  <w:r w:rsidRPr="001D5E07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485" w:type="dxa"/>
                </w:tcPr>
                <w:p w14:paraId="6231DEF7" w14:textId="77777777" w:rsidR="00427207" w:rsidRDefault="00427207" w:rsidP="00427207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  <w:p w14:paraId="2E439CE6" w14:textId="77777777" w:rsidR="00427207" w:rsidRDefault="0020158B" w:rsidP="00427207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Kyburg</w:t>
                  </w:r>
                </w:p>
              </w:tc>
              <w:tc>
                <w:tcPr>
                  <w:tcW w:w="1350" w:type="dxa"/>
                </w:tcPr>
                <w:p w14:paraId="72E6DDFF" w14:textId="77777777" w:rsidR="00427207" w:rsidRDefault="00427207" w:rsidP="0042720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14:paraId="1DDF738E" w14:textId="77777777" w:rsidR="00427207" w:rsidRDefault="00EC7150" w:rsidP="00A502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F92708">
                    <w:rPr>
                      <w:rFonts w:ascii="Arial" w:hAnsi="Arial" w:cs="Arial"/>
                      <w:b/>
                    </w:rPr>
                    <w:t>Alle Waffen</w:t>
                  </w:r>
                </w:p>
              </w:tc>
              <w:tc>
                <w:tcPr>
                  <w:tcW w:w="672" w:type="dxa"/>
                </w:tcPr>
                <w:p w14:paraId="2060C210" w14:textId="77777777" w:rsidR="00A502B7" w:rsidRDefault="00A502B7" w:rsidP="00A502B7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3B01B17C" w14:textId="578D9EA4" w:rsidR="00427207" w:rsidRPr="001D5E07" w:rsidRDefault="00A502B7" w:rsidP="00A502B7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</w:t>
                  </w:r>
                  <w:r w:rsidR="00427207" w:rsidRPr="001D5E07">
                    <w:rPr>
                      <w:rFonts w:ascii="Arial" w:hAnsi="Arial" w:cs="Arial"/>
                    </w:rPr>
                    <w:fldChar w:fldCharType="begin">
                      <w:ffData>
                        <w:name w:val="Kontrollkästchen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427207" w:rsidRPr="001D5E07"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D040F9" w:rsidRPr="001D5E07">
                    <w:rPr>
                      <w:rFonts w:ascii="Arial" w:hAnsi="Arial" w:cs="Arial"/>
                    </w:rPr>
                  </w:r>
                  <w:r w:rsidR="00427207" w:rsidRPr="001D5E07">
                    <w:rPr>
                      <w:rFonts w:ascii="Arial" w:hAnsi="Arial" w:cs="Arial"/>
                    </w:rPr>
                    <w:fldChar w:fldCharType="separate"/>
                  </w:r>
                  <w:r w:rsidR="00427207" w:rsidRPr="001D5E07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807" w:type="dxa"/>
                </w:tcPr>
                <w:p w14:paraId="4B02BB70" w14:textId="77777777" w:rsidR="00A502B7" w:rsidRDefault="00A502B7" w:rsidP="00427207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  <w:p w14:paraId="42DD85EA" w14:textId="77777777" w:rsidR="00427207" w:rsidRPr="001D5E07" w:rsidRDefault="00A128B1" w:rsidP="00427207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1D5E07">
                    <w:rPr>
                      <w:rFonts w:ascii="Arial" w:hAnsi="Arial" w:cs="Arial"/>
                    </w:rPr>
                    <w:fldChar w:fldCharType="begin">
                      <w:ffData>
                        <w:name w:val="Kontrollkästchen6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D5E07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1D5E07">
                    <w:rPr>
                      <w:rFonts w:ascii="Arial" w:hAnsi="Arial" w:cs="Arial"/>
                    </w:rPr>
                  </w:r>
                  <w:r w:rsidRPr="001D5E07">
                    <w:rPr>
                      <w:rFonts w:ascii="Arial" w:hAnsi="Arial" w:cs="Arial"/>
                    </w:rPr>
                    <w:fldChar w:fldCharType="separate"/>
                  </w:r>
                  <w:r w:rsidRPr="001D5E07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427207" w:rsidRPr="001D5E07" w14:paraId="6F3277BE" w14:textId="77777777" w:rsidTr="00EC7150">
              <w:trPr>
                <w:trHeight w:val="804"/>
              </w:trPr>
              <w:tc>
                <w:tcPr>
                  <w:tcW w:w="1293" w:type="dxa"/>
                </w:tcPr>
                <w:p w14:paraId="5C535DD1" w14:textId="77777777" w:rsidR="00427207" w:rsidRDefault="00427207" w:rsidP="00427207">
                  <w:pPr>
                    <w:spacing w:after="0" w:line="240" w:lineRule="auto"/>
                    <w:rPr>
                      <w:rFonts w:ascii="Arial" w:hAnsi="Arial" w:cs="Arial"/>
                      <w:color w:val="FF0000"/>
                    </w:rPr>
                  </w:pPr>
                </w:p>
                <w:p w14:paraId="0542FBD0" w14:textId="77777777" w:rsidR="00427207" w:rsidRPr="00F63887" w:rsidRDefault="00635225" w:rsidP="00A128B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9905F2">
                    <w:rPr>
                      <w:rFonts w:ascii="Arial" w:hAnsi="Arial" w:cs="Arial"/>
                    </w:rPr>
                    <w:t xml:space="preserve"> </w:t>
                  </w:r>
                  <w:r w:rsidR="00A128B1" w:rsidRPr="009905F2">
                    <w:rPr>
                      <w:rFonts w:ascii="Arial" w:hAnsi="Arial" w:cs="Arial"/>
                    </w:rPr>
                    <w:t>Sa.1</w:t>
                  </w:r>
                  <w:r w:rsidR="00A128B1">
                    <w:rPr>
                      <w:rFonts w:ascii="Arial" w:hAnsi="Arial" w:cs="Arial"/>
                    </w:rPr>
                    <w:t>1</w:t>
                  </w:r>
                  <w:r w:rsidR="00A128B1" w:rsidRPr="009905F2">
                    <w:rPr>
                      <w:rFonts w:ascii="Arial" w:hAnsi="Arial" w:cs="Arial"/>
                    </w:rPr>
                    <w:t>.Juli</w:t>
                  </w:r>
                </w:p>
              </w:tc>
              <w:tc>
                <w:tcPr>
                  <w:tcW w:w="1401" w:type="dxa"/>
                </w:tcPr>
                <w:p w14:paraId="75C308B7" w14:textId="77777777" w:rsidR="00427207" w:rsidRDefault="00427207" w:rsidP="00427207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  <w:p w14:paraId="5632507C" w14:textId="77777777" w:rsidR="00427207" w:rsidRPr="001D5E07" w:rsidRDefault="00A128B1" w:rsidP="00A128B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07.30-12.00</w:t>
                  </w:r>
                </w:p>
              </w:tc>
              <w:tc>
                <w:tcPr>
                  <w:tcW w:w="3919" w:type="dxa"/>
                </w:tcPr>
                <w:p w14:paraId="63469690" w14:textId="77777777" w:rsidR="00A128B1" w:rsidRDefault="00A128B1" w:rsidP="00A128B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Sommer-Match</w:t>
                  </w:r>
                </w:p>
                <w:p w14:paraId="260AF346" w14:textId="3569AE25" w:rsidR="00427207" w:rsidRPr="001D5E07" w:rsidRDefault="00ED0DC7" w:rsidP="00A128B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Liegend</w:t>
                  </w:r>
                  <w:r w:rsidR="00A128B1">
                    <w:rPr>
                      <w:rFonts w:ascii="Arial" w:hAnsi="Arial" w:cs="Arial"/>
                    </w:rPr>
                    <w:t xml:space="preserve"> </w:t>
                  </w:r>
                  <w:r w:rsidRPr="001D5E07">
                    <w:rPr>
                      <w:rFonts w:ascii="Arial" w:hAnsi="Arial" w:cs="Arial"/>
                    </w:rPr>
                    <w:fldChar w:fldCharType="begin">
                      <w:ffData>
                        <w:name w:val="Kontrollkästchen2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D5E07"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D040F9" w:rsidRPr="001D5E07">
                    <w:rPr>
                      <w:rFonts w:ascii="Arial" w:hAnsi="Arial" w:cs="Arial"/>
                    </w:rPr>
                  </w:r>
                  <w:r w:rsidRPr="001D5E07">
                    <w:rPr>
                      <w:rFonts w:ascii="Arial" w:hAnsi="Arial" w:cs="Arial"/>
                    </w:rPr>
                    <w:fldChar w:fldCharType="separate"/>
                  </w:r>
                  <w:r w:rsidRPr="001D5E07">
                    <w:rPr>
                      <w:rFonts w:ascii="Arial" w:hAnsi="Arial" w:cs="Arial"/>
                    </w:rPr>
                    <w:fldChar w:fldCharType="end"/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="00A128B1">
                    <w:rPr>
                      <w:rFonts w:ascii="Arial" w:hAnsi="Arial" w:cs="Arial"/>
                    </w:rPr>
                    <w:t xml:space="preserve">2-Stellg. </w:t>
                  </w:r>
                  <w:r w:rsidR="00A128B1" w:rsidRPr="001D5E07">
                    <w:rPr>
                      <w:rFonts w:ascii="Arial" w:hAnsi="Arial" w:cs="Arial"/>
                    </w:rPr>
                    <w:fldChar w:fldCharType="begin">
                      <w:ffData>
                        <w:name w:val="Kontrollkästchen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128B1" w:rsidRPr="001D5E07"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A128B1" w:rsidRPr="001D5E07">
                    <w:rPr>
                      <w:rFonts w:ascii="Arial" w:hAnsi="Arial" w:cs="Arial"/>
                    </w:rPr>
                  </w:r>
                  <w:r w:rsidR="00A128B1" w:rsidRPr="001D5E07">
                    <w:rPr>
                      <w:rFonts w:ascii="Arial" w:hAnsi="Arial" w:cs="Arial"/>
                    </w:rPr>
                    <w:fldChar w:fldCharType="separate"/>
                  </w:r>
                  <w:r w:rsidR="00A128B1" w:rsidRPr="001D5E07">
                    <w:rPr>
                      <w:rFonts w:ascii="Arial" w:hAnsi="Arial" w:cs="Arial"/>
                    </w:rPr>
                    <w:fldChar w:fldCharType="end"/>
                  </w:r>
                  <w:r w:rsidR="00A128B1">
                    <w:rPr>
                      <w:rFonts w:ascii="Arial" w:hAnsi="Arial" w:cs="Arial"/>
                    </w:rPr>
                    <w:t xml:space="preserve"> 3-Stellg. </w:t>
                  </w:r>
                  <w:r w:rsidR="00A128B1" w:rsidRPr="001D5E07">
                    <w:rPr>
                      <w:rFonts w:ascii="Arial" w:hAnsi="Arial" w:cs="Arial"/>
                    </w:rPr>
                    <w:fldChar w:fldCharType="begin">
                      <w:ffData>
                        <w:name w:val="Kontrollkästchen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128B1" w:rsidRPr="001D5E07"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A128B1" w:rsidRPr="001D5E07">
                    <w:rPr>
                      <w:rFonts w:ascii="Arial" w:hAnsi="Arial" w:cs="Arial"/>
                    </w:rPr>
                  </w:r>
                  <w:r w:rsidR="00A128B1" w:rsidRPr="001D5E07">
                    <w:rPr>
                      <w:rFonts w:ascii="Arial" w:hAnsi="Arial" w:cs="Arial"/>
                    </w:rPr>
                    <w:fldChar w:fldCharType="separate"/>
                  </w:r>
                  <w:r w:rsidR="00A128B1" w:rsidRPr="001D5E07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485" w:type="dxa"/>
                </w:tcPr>
                <w:p w14:paraId="0D23798F" w14:textId="77777777" w:rsidR="00A128B1" w:rsidRDefault="00ED0DC7" w:rsidP="00ED0DC7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</w:t>
                  </w:r>
                  <w:r w:rsidR="00A128B1">
                    <w:rPr>
                      <w:rFonts w:ascii="Arial" w:hAnsi="Arial" w:cs="Arial"/>
                    </w:rPr>
                    <w:t>Betzholz</w:t>
                  </w:r>
                </w:p>
                <w:p w14:paraId="24FB0E1C" w14:textId="77777777" w:rsidR="00427207" w:rsidRDefault="00A64FA3" w:rsidP="00A64FA3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</w:t>
                  </w:r>
                  <w:r w:rsidR="00A128B1">
                    <w:rPr>
                      <w:rFonts w:ascii="Arial" w:hAnsi="Arial" w:cs="Arial"/>
                    </w:rPr>
                    <w:t>Gesa</w:t>
                  </w:r>
                </w:p>
              </w:tc>
              <w:tc>
                <w:tcPr>
                  <w:tcW w:w="1350" w:type="dxa"/>
                </w:tcPr>
                <w:p w14:paraId="4E5913A0" w14:textId="77777777" w:rsidR="00427207" w:rsidRPr="00F92708" w:rsidRDefault="00EC7150" w:rsidP="00EC715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F92708">
                    <w:rPr>
                      <w:rFonts w:ascii="Arial" w:hAnsi="Arial" w:cs="Arial"/>
                      <w:b/>
                    </w:rPr>
                    <w:t>Alle Waffen</w:t>
                  </w:r>
                </w:p>
              </w:tc>
              <w:tc>
                <w:tcPr>
                  <w:tcW w:w="672" w:type="dxa"/>
                </w:tcPr>
                <w:p w14:paraId="4A52B798" w14:textId="77777777" w:rsidR="00A502B7" w:rsidRDefault="00A502B7" w:rsidP="00427207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  <w:p w14:paraId="625A0D38" w14:textId="727BF31A" w:rsidR="00427207" w:rsidRPr="001D5E07" w:rsidRDefault="00427207" w:rsidP="00427207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1D5E07">
                    <w:rPr>
                      <w:rFonts w:ascii="Arial" w:hAnsi="Arial" w:cs="Arial"/>
                    </w:rPr>
                    <w:fldChar w:fldCharType="begin">
                      <w:ffData>
                        <w:name w:val="Kontrollkästchen1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D5E07"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D040F9" w:rsidRPr="001D5E07">
                    <w:rPr>
                      <w:rFonts w:ascii="Arial" w:hAnsi="Arial" w:cs="Arial"/>
                    </w:rPr>
                  </w:r>
                  <w:r w:rsidRPr="001D5E07">
                    <w:rPr>
                      <w:rFonts w:ascii="Arial" w:hAnsi="Arial" w:cs="Arial"/>
                    </w:rPr>
                    <w:fldChar w:fldCharType="separate"/>
                  </w:r>
                  <w:r w:rsidRPr="001D5E07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807" w:type="dxa"/>
                </w:tcPr>
                <w:p w14:paraId="33BA16BB" w14:textId="77777777" w:rsidR="00A502B7" w:rsidRDefault="00A502B7" w:rsidP="00427207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  <w:p w14:paraId="0506C14E" w14:textId="77777777" w:rsidR="00427207" w:rsidRPr="001D5E07" w:rsidRDefault="00427207" w:rsidP="00427207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1D5E07">
                    <w:rPr>
                      <w:rFonts w:ascii="Arial" w:hAnsi="Arial" w:cs="Arial"/>
                    </w:rPr>
                    <w:fldChar w:fldCharType="begin">
                      <w:ffData>
                        <w:name w:val="Kontrollkästchen1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D5E07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1D5E07">
                    <w:rPr>
                      <w:rFonts w:ascii="Arial" w:hAnsi="Arial" w:cs="Arial"/>
                    </w:rPr>
                  </w:r>
                  <w:r w:rsidRPr="001D5E07">
                    <w:rPr>
                      <w:rFonts w:ascii="Arial" w:hAnsi="Arial" w:cs="Arial"/>
                    </w:rPr>
                    <w:fldChar w:fldCharType="separate"/>
                  </w:r>
                  <w:r w:rsidRPr="001D5E07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427207" w:rsidRPr="001D5E07" w14:paraId="42B685C9" w14:textId="77777777" w:rsidTr="00EC7150">
              <w:trPr>
                <w:trHeight w:val="829"/>
              </w:trPr>
              <w:tc>
                <w:tcPr>
                  <w:tcW w:w="1293" w:type="dxa"/>
                </w:tcPr>
                <w:p w14:paraId="7E28ACE1" w14:textId="77777777" w:rsidR="00427207" w:rsidRDefault="00427207" w:rsidP="00427207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  <w:p w14:paraId="797D337D" w14:textId="77777777" w:rsidR="00427207" w:rsidRPr="00701688" w:rsidRDefault="00427207" w:rsidP="0042720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FF0000"/>
                    </w:rPr>
                  </w:pPr>
                  <w:r w:rsidRPr="00270894">
                    <w:rPr>
                      <w:rFonts w:ascii="Arial" w:hAnsi="Arial" w:cs="Arial"/>
                    </w:rPr>
                    <w:t>Sa.1</w:t>
                  </w:r>
                  <w:r w:rsidR="00303A21">
                    <w:rPr>
                      <w:rFonts w:ascii="Arial" w:hAnsi="Arial" w:cs="Arial"/>
                    </w:rPr>
                    <w:t>7</w:t>
                  </w:r>
                  <w:r w:rsidRPr="00270894">
                    <w:rPr>
                      <w:rFonts w:ascii="Arial" w:hAnsi="Arial" w:cs="Arial"/>
                    </w:rPr>
                    <w:t>.Okt</w:t>
                  </w:r>
                </w:p>
              </w:tc>
              <w:tc>
                <w:tcPr>
                  <w:tcW w:w="1401" w:type="dxa"/>
                </w:tcPr>
                <w:p w14:paraId="532D3713" w14:textId="77777777" w:rsidR="00427207" w:rsidRDefault="00427207" w:rsidP="00427207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  <w:p w14:paraId="08A6A6B4" w14:textId="77777777" w:rsidR="00427207" w:rsidRPr="001D5E07" w:rsidRDefault="00427207" w:rsidP="00427207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13.00-17:30</w:t>
                  </w:r>
                </w:p>
              </w:tc>
              <w:tc>
                <w:tcPr>
                  <w:tcW w:w="3919" w:type="dxa"/>
                </w:tcPr>
                <w:p w14:paraId="7C55EFD9" w14:textId="5E1C468A" w:rsidR="00427207" w:rsidRPr="001E4E48" w:rsidRDefault="00427207" w:rsidP="0042720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  <w:r>
                    <w:rPr>
                      <w:rFonts w:ascii="Arial" w:hAnsi="Arial" w:cs="Arial"/>
                    </w:rPr>
                    <w:t>Gruppens</w:t>
                  </w:r>
                  <w:r w:rsidRPr="001D5E07">
                    <w:rPr>
                      <w:rFonts w:ascii="Arial" w:hAnsi="Arial" w:cs="Arial"/>
                    </w:rPr>
                    <w:t>chlussmatch</w:t>
                  </w:r>
                  <w:r>
                    <w:rPr>
                      <w:rFonts w:ascii="Arial" w:hAnsi="Arial" w:cs="Arial"/>
                    </w:rPr>
                    <w:t xml:space="preserve"> mit anschl.          Nachtessen</w:t>
                  </w:r>
                  <w:r>
                    <w:rPr>
                      <w:rFonts w:ascii="Arial" w:hAnsi="Arial" w:cs="Arial"/>
                      <w:b/>
                      <w:bCs/>
                      <w:color w:val="FF0000"/>
                    </w:rPr>
                    <w:t xml:space="preserve">    mit Essen</w:t>
                  </w:r>
                  <w:r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fldChar w:fldCharType="begin">
                      <w:ffData>
                        <w:name w:val="Kontrollkästchen3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b/>
                      <w:bCs/>
                    </w:rPr>
                    <w:instrText xml:space="preserve"> FORMCHECKBOX </w:instrText>
                  </w:r>
                  <w:r w:rsidR="00D040F9">
                    <w:rPr>
                      <w:b/>
                      <w:bCs/>
                    </w:rPr>
                  </w:r>
                  <w:r>
                    <w:rPr>
                      <w:b/>
                      <w:bCs/>
                    </w:rPr>
                    <w:fldChar w:fldCharType="separate"/>
                  </w:r>
                  <w:r>
                    <w:rPr>
                      <w:b/>
                      <w:bCs/>
                    </w:rPr>
                    <w:fldChar w:fldCharType="end"/>
                  </w:r>
                </w:p>
              </w:tc>
              <w:tc>
                <w:tcPr>
                  <w:tcW w:w="1485" w:type="dxa"/>
                </w:tcPr>
                <w:p w14:paraId="07DF5B56" w14:textId="77777777" w:rsidR="00427207" w:rsidRDefault="00427207" w:rsidP="00427207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  <w:p w14:paraId="1EBF9D54" w14:textId="77777777" w:rsidR="00427207" w:rsidRPr="001D5E07" w:rsidRDefault="00427207" w:rsidP="00427207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Kyburg</w:t>
                  </w:r>
                </w:p>
              </w:tc>
              <w:tc>
                <w:tcPr>
                  <w:tcW w:w="1350" w:type="dxa"/>
                </w:tcPr>
                <w:p w14:paraId="38036400" w14:textId="77777777" w:rsidR="00427207" w:rsidRPr="00F92708" w:rsidRDefault="00EC7150" w:rsidP="00EC715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F92708">
                    <w:rPr>
                      <w:rFonts w:ascii="Arial" w:hAnsi="Arial" w:cs="Arial"/>
                      <w:b/>
                    </w:rPr>
                    <w:t>Alle Waffen</w:t>
                  </w:r>
                </w:p>
              </w:tc>
              <w:tc>
                <w:tcPr>
                  <w:tcW w:w="672" w:type="dxa"/>
                </w:tcPr>
                <w:p w14:paraId="75202E96" w14:textId="77777777" w:rsidR="00A502B7" w:rsidRDefault="00A502B7" w:rsidP="00427207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  <w:p w14:paraId="6EA8217B" w14:textId="2436771B" w:rsidR="00427207" w:rsidRPr="001D5E07" w:rsidRDefault="00427207" w:rsidP="00427207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1D5E07">
                    <w:rPr>
                      <w:rFonts w:ascii="Arial" w:hAnsi="Arial" w:cs="Arial"/>
                    </w:rPr>
                    <w:fldChar w:fldCharType="begin">
                      <w:ffData>
                        <w:name w:val="Kontrollkästchen2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17" w:name="Kontrollkästchen25"/>
                  <w:r w:rsidRPr="001D5E07"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D040F9" w:rsidRPr="001D5E07">
                    <w:rPr>
                      <w:rFonts w:ascii="Arial" w:hAnsi="Arial" w:cs="Arial"/>
                    </w:rPr>
                  </w:r>
                  <w:r w:rsidRPr="001D5E07">
                    <w:rPr>
                      <w:rFonts w:ascii="Arial" w:hAnsi="Arial" w:cs="Arial"/>
                    </w:rPr>
                    <w:fldChar w:fldCharType="separate"/>
                  </w:r>
                  <w:r w:rsidRPr="001D5E07">
                    <w:rPr>
                      <w:rFonts w:ascii="Arial" w:hAnsi="Arial" w:cs="Arial"/>
                    </w:rPr>
                    <w:fldChar w:fldCharType="end"/>
                  </w:r>
                  <w:bookmarkEnd w:id="17"/>
                </w:p>
              </w:tc>
              <w:tc>
                <w:tcPr>
                  <w:tcW w:w="807" w:type="dxa"/>
                </w:tcPr>
                <w:p w14:paraId="43196897" w14:textId="77777777" w:rsidR="00A502B7" w:rsidRDefault="00A502B7" w:rsidP="00427207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  <w:p w14:paraId="40CE3AE7" w14:textId="77777777" w:rsidR="00427207" w:rsidRPr="001D5E07" w:rsidRDefault="00427207" w:rsidP="00427207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1D5E07">
                    <w:rPr>
                      <w:rFonts w:ascii="Arial" w:hAnsi="Arial" w:cs="Arial"/>
                    </w:rPr>
                    <w:fldChar w:fldCharType="begin">
                      <w:ffData>
                        <w:name w:val="Kontrollkästchen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8" w:name="Kontrollkästchen26"/>
                  <w:r w:rsidRPr="001D5E07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1D5E07">
                    <w:rPr>
                      <w:rFonts w:ascii="Arial" w:hAnsi="Arial" w:cs="Arial"/>
                    </w:rPr>
                  </w:r>
                  <w:r w:rsidRPr="001D5E07">
                    <w:rPr>
                      <w:rFonts w:ascii="Arial" w:hAnsi="Arial" w:cs="Arial"/>
                    </w:rPr>
                    <w:fldChar w:fldCharType="separate"/>
                  </w:r>
                  <w:r w:rsidRPr="001D5E07">
                    <w:rPr>
                      <w:rFonts w:ascii="Arial" w:hAnsi="Arial" w:cs="Arial"/>
                    </w:rPr>
                    <w:fldChar w:fldCharType="end"/>
                  </w:r>
                  <w:bookmarkEnd w:id="18"/>
                </w:p>
              </w:tc>
            </w:tr>
          </w:tbl>
          <w:p w14:paraId="6F375000" w14:textId="77777777" w:rsidR="00384316" w:rsidRPr="00805A3F" w:rsidRDefault="00384316" w:rsidP="00103251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</w:p>
        </w:tc>
      </w:tr>
    </w:tbl>
    <w:p w14:paraId="3376E1A5" w14:textId="77777777" w:rsidR="00600A9F" w:rsidRDefault="00600A9F" w:rsidP="00FA7F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CH"/>
        </w:rPr>
      </w:pPr>
    </w:p>
    <w:p w14:paraId="72BB3D85" w14:textId="77777777" w:rsidR="00BD1CD3" w:rsidRDefault="00BD1CD3" w:rsidP="00D96F39">
      <w:pPr>
        <w:spacing w:after="0" w:line="240" w:lineRule="auto"/>
        <w:rPr>
          <w:rFonts w:ascii="Arial" w:eastAsia="Times New Roman" w:hAnsi="Arial" w:cs="Arial"/>
          <w:lang w:eastAsia="de-CH"/>
        </w:rPr>
      </w:pPr>
    </w:p>
    <w:p w14:paraId="14341B91" w14:textId="77777777" w:rsidR="00C35427" w:rsidRDefault="00637530" w:rsidP="00D96F39">
      <w:pPr>
        <w:spacing w:after="0" w:line="240" w:lineRule="auto"/>
        <w:rPr>
          <w:rFonts w:ascii="Arial" w:eastAsia="Times New Roman" w:hAnsi="Arial" w:cs="Arial"/>
          <w:lang w:eastAsia="de-CH"/>
        </w:rPr>
      </w:pPr>
      <w:r w:rsidRPr="00623B1F">
        <w:rPr>
          <w:rFonts w:ascii="Arial" w:eastAsia="Times New Roman" w:hAnsi="Arial" w:cs="Arial"/>
          <w:lang w:eastAsia="de-CH"/>
        </w:rPr>
        <w:t xml:space="preserve">Die Daten der </w:t>
      </w:r>
      <w:r w:rsidR="00A71E40" w:rsidRPr="00623B1F">
        <w:rPr>
          <w:rFonts w:ascii="Arial" w:eastAsia="Times New Roman" w:hAnsi="Arial" w:cs="Arial"/>
          <w:lang w:eastAsia="de-CH"/>
        </w:rPr>
        <w:t xml:space="preserve">Stützpunktrainings und </w:t>
      </w:r>
      <w:r w:rsidR="00665751" w:rsidRPr="00623B1F">
        <w:rPr>
          <w:rFonts w:ascii="Arial" w:eastAsia="Times New Roman" w:hAnsi="Arial" w:cs="Arial"/>
          <w:lang w:eastAsia="de-CH"/>
        </w:rPr>
        <w:t>der</w:t>
      </w:r>
      <w:r w:rsidRPr="00623B1F">
        <w:rPr>
          <w:rFonts w:ascii="Arial" w:eastAsia="Times New Roman" w:hAnsi="Arial" w:cs="Arial"/>
          <w:lang w:eastAsia="de-CH"/>
        </w:rPr>
        <w:t xml:space="preserve"> </w:t>
      </w:r>
      <w:r w:rsidR="00A71E40" w:rsidRPr="00623B1F">
        <w:rPr>
          <w:rFonts w:ascii="Arial" w:eastAsia="Times New Roman" w:hAnsi="Arial" w:cs="Arial"/>
          <w:lang w:eastAsia="de-CH"/>
        </w:rPr>
        <w:t>Schiessplatz</w:t>
      </w:r>
      <w:r w:rsidR="00022BEE" w:rsidRPr="00623B1F">
        <w:rPr>
          <w:rFonts w:ascii="Arial" w:eastAsia="Times New Roman" w:hAnsi="Arial" w:cs="Arial"/>
          <w:lang w:eastAsia="de-CH"/>
        </w:rPr>
        <w:t>e</w:t>
      </w:r>
      <w:r w:rsidR="00A71E40" w:rsidRPr="00623B1F">
        <w:rPr>
          <w:rFonts w:ascii="Arial" w:eastAsia="Times New Roman" w:hAnsi="Arial" w:cs="Arial"/>
          <w:lang w:eastAsia="de-CH"/>
        </w:rPr>
        <w:t xml:space="preserve"> </w:t>
      </w:r>
      <w:r w:rsidR="00805A3F" w:rsidRPr="00623B1F">
        <w:rPr>
          <w:rFonts w:ascii="Arial" w:eastAsia="Times New Roman" w:hAnsi="Arial" w:cs="Arial"/>
          <w:lang w:eastAsia="de-CH"/>
        </w:rPr>
        <w:t xml:space="preserve">kann von der </w:t>
      </w:r>
      <w:r w:rsidR="00C5383B" w:rsidRPr="00623B1F">
        <w:rPr>
          <w:rFonts w:ascii="Arial" w:eastAsia="Times New Roman" w:hAnsi="Arial" w:cs="Arial"/>
          <w:lang w:eastAsia="de-CH"/>
        </w:rPr>
        <w:t>Homepage</w:t>
      </w:r>
      <w:r w:rsidR="00A71E40" w:rsidRPr="00623B1F">
        <w:rPr>
          <w:rFonts w:ascii="Arial" w:eastAsia="Times New Roman" w:hAnsi="Arial" w:cs="Arial"/>
          <w:lang w:eastAsia="de-CH"/>
        </w:rPr>
        <w:t xml:space="preserve"> </w:t>
      </w:r>
      <w:r w:rsidR="00A71E40" w:rsidRPr="009D30B7">
        <w:rPr>
          <w:rFonts w:ascii="Arial" w:eastAsia="Times New Roman" w:hAnsi="Arial" w:cs="Arial"/>
          <w:color w:val="FF0000"/>
          <w:u w:val="single"/>
          <w:lang w:eastAsia="de-CH"/>
        </w:rPr>
        <w:t>www.zhsv.ch</w:t>
      </w:r>
      <w:r w:rsidR="00B129AE" w:rsidRPr="00623B1F">
        <w:rPr>
          <w:rFonts w:ascii="Arial" w:eastAsia="Times New Roman" w:hAnsi="Arial" w:cs="Arial"/>
          <w:lang w:eastAsia="de-CH"/>
        </w:rPr>
        <w:t xml:space="preserve"> </w:t>
      </w:r>
      <w:r w:rsidR="00A71E40" w:rsidRPr="00623B1F">
        <w:rPr>
          <w:rFonts w:ascii="Arial" w:eastAsia="Times New Roman" w:hAnsi="Arial" w:cs="Arial"/>
          <w:lang w:eastAsia="de-CH"/>
        </w:rPr>
        <w:t>Match/</w:t>
      </w:r>
      <w:r w:rsidR="00C35427" w:rsidRPr="00623B1F">
        <w:rPr>
          <w:rFonts w:ascii="Arial" w:eastAsia="Times New Roman" w:hAnsi="Arial" w:cs="Arial"/>
          <w:lang w:eastAsia="de-CH"/>
        </w:rPr>
        <w:t>Leistungssport</w:t>
      </w:r>
      <w:r w:rsidR="00A71E40" w:rsidRPr="00623B1F">
        <w:rPr>
          <w:rFonts w:ascii="Arial" w:eastAsia="Times New Roman" w:hAnsi="Arial" w:cs="Arial"/>
          <w:lang w:eastAsia="de-CH"/>
        </w:rPr>
        <w:t>/Stützpunkt</w:t>
      </w:r>
      <w:r w:rsidR="00805A3F" w:rsidRPr="00623B1F">
        <w:rPr>
          <w:rFonts w:ascii="Arial" w:eastAsia="Times New Roman" w:hAnsi="Arial" w:cs="Arial"/>
          <w:lang w:eastAsia="de-CH"/>
        </w:rPr>
        <w:t xml:space="preserve"> </w:t>
      </w:r>
      <w:r w:rsidR="00665751" w:rsidRPr="00623B1F">
        <w:rPr>
          <w:rFonts w:ascii="Arial" w:eastAsia="Times New Roman" w:hAnsi="Arial" w:cs="Arial"/>
          <w:lang w:eastAsia="de-CH"/>
        </w:rPr>
        <w:t>heruntergeladen</w:t>
      </w:r>
      <w:r w:rsidR="00805A3F" w:rsidRPr="00623B1F">
        <w:rPr>
          <w:rFonts w:ascii="Arial" w:eastAsia="Times New Roman" w:hAnsi="Arial" w:cs="Arial"/>
          <w:lang w:eastAsia="de-CH"/>
        </w:rPr>
        <w:t xml:space="preserve"> werden.</w:t>
      </w:r>
    </w:p>
    <w:p w14:paraId="2E125415" w14:textId="77777777" w:rsidR="00103251" w:rsidRDefault="00103251" w:rsidP="00103251">
      <w:pPr>
        <w:spacing w:after="0" w:line="240" w:lineRule="auto"/>
        <w:rPr>
          <w:rFonts w:ascii="Arial" w:hAnsi="Arial" w:cs="Arial"/>
          <w:b/>
          <w:color w:val="FF0000"/>
        </w:rPr>
      </w:pPr>
      <w:r w:rsidRPr="00C35427">
        <w:rPr>
          <w:rFonts w:ascii="Arial" w:hAnsi="Arial" w:cs="Arial"/>
          <w:b/>
          <w:color w:val="FF0000"/>
        </w:rPr>
        <w:t xml:space="preserve">Teilnahme DMM. Dez. </w:t>
      </w:r>
      <w:r>
        <w:rPr>
          <w:rFonts w:ascii="Arial" w:hAnsi="Arial" w:cs="Arial"/>
          <w:b/>
          <w:color w:val="FF0000"/>
        </w:rPr>
        <w:t xml:space="preserve">Teilnahme </w:t>
      </w:r>
      <w:r w:rsidRPr="00C35427">
        <w:rPr>
          <w:rFonts w:ascii="Arial" w:hAnsi="Arial" w:cs="Arial"/>
          <w:b/>
          <w:color w:val="FF0000"/>
        </w:rPr>
        <w:t>notwendig</w:t>
      </w:r>
      <w:r>
        <w:rPr>
          <w:rFonts w:ascii="Arial" w:hAnsi="Arial" w:cs="Arial"/>
          <w:b/>
          <w:color w:val="FF0000"/>
        </w:rPr>
        <w:t xml:space="preserve"> </w:t>
      </w:r>
      <w:r w:rsidRPr="00C35427">
        <w:rPr>
          <w:rFonts w:ascii="Arial" w:hAnsi="Arial" w:cs="Arial"/>
          <w:b/>
          <w:color w:val="FF0000"/>
        </w:rPr>
        <w:t>für Schweizermeisterschaft</w:t>
      </w:r>
      <w:r>
        <w:rPr>
          <w:rFonts w:ascii="Arial" w:hAnsi="Arial" w:cs="Arial"/>
          <w:b/>
          <w:color w:val="FF0000"/>
        </w:rPr>
        <w:t>!</w:t>
      </w:r>
    </w:p>
    <w:p w14:paraId="10306B45" w14:textId="77777777" w:rsidR="00861DC8" w:rsidRPr="00C35427" w:rsidRDefault="00861DC8" w:rsidP="00103251">
      <w:pPr>
        <w:spacing w:after="0" w:line="240" w:lineRule="auto"/>
        <w:rPr>
          <w:rFonts w:ascii="Arial" w:hAnsi="Arial" w:cs="Arial"/>
          <w:b/>
          <w:color w:val="FF0000"/>
        </w:rPr>
      </w:pPr>
    </w:p>
    <w:p w14:paraId="2C8FEE0A" w14:textId="77777777" w:rsidR="00BD1CD3" w:rsidRDefault="00BD1CD3" w:rsidP="00B129AE">
      <w:pPr>
        <w:spacing w:after="0" w:line="240" w:lineRule="auto"/>
        <w:ind w:left="-709"/>
        <w:rPr>
          <w:rFonts w:ascii="Arial" w:hAnsi="Arial" w:cs="Arial"/>
        </w:rPr>
      </w:pPr>
    </w:p>
    <w:p w14:paraId="28ABC369" w14:textId="77777777" w:rsidR="00B129AE" w:rsidRPr="00623B1F" w:rsidRDefault="00861DC8" w:rsidP="0015530F">
      <w:pPr>
        <w:spacing w:after="0" w:line="240" w:lineRule="auto"/>
        <w:rPr>
          <w:rFonts w:ascii="Arial" w:eastAsia="Times New Roman" w:hAnsi="Arial" w:cs="Arial"/>
          <w:lang w:eastAsia="de-CH"/>
        </w:rPr>
      </w:pPr>
      <w:r>
        <w:rPr>
          <w:rFonts w:ascii="Arial" w:hAnsi="Arial" w:cs="Arial"/>
        </w:rPr>
        <w:t>W</w:t>
      </w:r>
      <w:r w:rsidR="00313F89" w:rsidRPr="00623B1F">
        <w:rPr>
          <w:rFonts w:ascii="Arial" w:hAnsi="Arial" w:cs="Arial"/>
        </w:rPr>
        <w:t xml:space="preserve">erner Homberger  </w:t>
      </w:r>
    </w:p>
    <w:p w14:paraId="60745B73" w14:textId="77777777" w:rsidR="001948D7" w:rsidRDefault="00313F89" w:rsidP="00BD1CD3">
      <w:pPr>
        <w:spacing w:after="0" w:line="240" w:lineRule="auto"/>
        <w:ind w:left="-709" w:firstLine="709"/>
        <w:rPr>
          <w:rFonts w:ascii="Arial" w:eastAsia="Times New Roman" w:hAnsi="Arial" w:cs="Arial"/>
          <w:lang w:eastAsia="de-CH"/>
        </w:rPr>
      </w:pPr>
      <w:r w:rsidRPr="00623B1F">
        <w:rPr>
          <w:rFonts w:ascii="Arial" w:hAnsi="Arial" w:cs="Arial"/>
        </w:rPr>
        <w:t>Koloniestrasse 39 8310 Grafstal</w:t>
      </w:r>
    </w:p>
    <w:p w14:paraId="6AE52F7B" w14:textId="77777777" w:rsidR="00637530" w:rsidRPr="00C623A6" w:rsidRDefault="00B57C03" w:rsidP="00BD1CD3">
      <w:pPr>
        <w:spacing w:after="0" w:line="240" w:lineRule="auto"/>
        <w:ind w:left="-709" w:firstLine="709"/>
        <w:rPr>
          <w:rFonts w:ascii="Arial" w:hAnsi="Arial" w:cs="Arial"/>
          <w:lang w:val="it-IT"/>
        </w:rPr>
      </w:pPr>
      <w:r>
        <w:rPr>
          <w:rFonts w:ascii="Arial" w:hAnsi="Arial" w:cs="Arial"/>
        </w:rPr>
        <w:t xml:space="preserve">Natel. </w:t>
      </w:r>
      <w:r w:rsidRPr="00C623A6">
        <w:rPr>
          <w:rFonts w:ascii="Arial" w:hAnsi="Arial" w:cs="Arial"/>
          <w:lang w:val="it-IT"/>
        </w:rPr>
        <w:t>079 395 49 52</w:t>
      </w:r>
    </w:p>
    <w:p w14:paraId="755B6051" w14:textId="77777777" w:rsidR="00866D7D" w:rsidRPr="00C623A6" w:rsidRDefault="00866D7D" w:rsidP="00BD1CD3">
      <w:pPr>
        <w:spacing w:after="0" w:line="240" w:lineRule="auto"/>
        <w:ind w:left="-709" w:firstLine="709"/>
        <w:rPr>
          <w:rFonts w:ascii="Arial" w:hAnsi="Arial" w:cs="Arial"/>
          <w:color w:val="17365D"/>
          <w:u w:val="single"/>
          <w:lang w:val="it-IT"/>
        </w:rPr>
      </w:pPr>
      <w:r w:rsidRPr="00C623A6">
        <w:rPr>
          <w:rFonts w:ascii="Arial" w:hAnsi="Arial" w:cs="Arial"/>
          <w:lang w:val="it-IT"/>
        </w:rPr>
        <w:t>E-Mail:</w:t>
      </w:r>
      <w:r w:rsidRPr="00C623A6">
        <w:rPr>
          <w:rFonts w:ascii="Arial" w:hAnsi="Arial" w:cs="Arial"/>
          <w:color w:val="FF0000"/>
          <w:lang w:val="it-IT"/>
        </w:rPr>
        <w:t xml:space="preserve"> </w:t>
      </w:r>
      <w:hyperlink r:id="rId13" w:history="1">
        <w:r w:rsidRPr="00C623A6">
          <w:rPr>
            <w:rStyle w:val="Hyperlink"/>
            <w:rFonts w:ascii="Arial" w:hAnsi="Arial" w:cs="Arial"/>
            <w:lang w:val="it-IT"/>
          </w:rPr>
          <w:t>whomberger@bluewin.ch</w:t>
        </w:r>
      </w:hyperlink>
    </w:p>
    <w:p w14:paraId="4D8AED26" w14:textId="77777777" w:rsidR="00866D7D" w:rsidRPr="00C623A6" w:rsidRDefault="00866D7D" w:rsidP="001948D7">
      <w:pPr>
        <w:spacing w:after="0" w:line="240" w:lineRule="auto"/>
        <w:ind w:left="-709"/>
        <w:rPr>
          <w:rFonts w:ascii="Arial" w:hAnsi="Arial" w:cs="Arial"/>
          <w:lang w:val="it-IT"/>
        </w:rPr>
      </w:pPr>
    </w:p>
    <w:p w14:paraId="65B8B008" w14:textId="77777777" w:rsidR="00866D7D" w:rsidRPr="001948D7" w:rsidRDefault="00866D7D" w:rsidP="001948D7">
      <w:pPr>
        <w:spacing w:after="0" w:line="240" w:lineRule="auto"/>
        <w:ind w:left="-709"/>
        <w:rPr>
          <w:rFonts w:ascii="Arial" w:eastAsia="Times New Roman" w:hAnsi="Arial" w:cs="Arial"/>
          <w:lang w:eastAsia="de-CH"/>
        </w:rPr>
      </w:pPr>
    </w:p>
    <w:sectPr w:rsidR="00866D7D" w:rsidRPr="001948D7" w:rsidSect="00D8179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4E33D" w14:textId="77777777" w:rsidR="00917EED" w:rsidRDefault="00917EED" w:rsidP="003638A6">
      <w:pPr>
        <w:spacing w:after="0" w:line="240" w:lineRule="auto"/>
      </w:pPr>
      <w:r>
        <w:separator/>
      </w:r>
    </w:p>
  </w:endnote>
  <w:endnote w:type="continuationSeparator" w:id="0">
    <w:p w14:paraId="1F9E1356" w14:textId="77777777" w:rsidR="00917EED" w:rsidRDefault="00917EED" w:rsidP="00363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4940" w14:textId="77777777" w:rsidR="004545F2" w:rsidRDefault="004545F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19399" w14:textId="77777777" w:rsidR="004545F2" w:rsidRDefault="004545F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E7FB5" w14:textId="77777777" w:rsidR="004545F2" w:rsidRDefault="004545F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A8DF7" w14:textId="77777777" w:rsidR="00917EED" w:rsidRDefault="00917EED" w:rsidP="003638A6">
      <w:pPr>
        <w:spacing w:after="0" w:line="240" w:lineRule="auto"/>
      </w:pPr>
      <w:r>
        <w:separator/>
      </w:r>
    </w:p>
  </w:footnote>
  <w:footnote w:type="continuationSeparator" w:id="0">
    <w:p w14:paraId="48CEE99D" w14:textId="77777777" w:rsidR="00917EED" w:rsidRDefault="00917EED" w:rsidP="00363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BF75F" w14:textId="77777777" w:rsidR="004545F2" w:rsidRDefault="004545F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A9FD6" w14:textId="77777777" w:rsidR="004545F2" w:rsidRDefault="004545F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97AD9" w14:textId="77777777" w:rsidR="004545F2" w:rsidRDefault="004545F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66246"/>
    <w:multiLevelType w:val="hybridMultilevel"/>
    <w:tmpl w:val="A15CBEE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E4D8B"/>
    <w:multiLevelType w:val="hybridMultilevel"/>
    <w:tmpl w:val="2996A5A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008422">
    <w:abstractNumId w:val="1"/>
  </w:num>
  <w:num w:numId="2" w16cid:durableId="1678070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forms" w:formatting="1" w:enforcement="1" w:cryptProviderType="rsaAES" w:cryptAlgorithmClass="hash" w:cryptAlgorithmType="typeAny" w:cryptAlgorithmSid="14" w:cryptSpinCount="100000" w:hash="2rm6DaoxLYXojBO93wWfKsNyRBFZadKCULo9QcZOqtIy+vBspdzN7ukf4ZytKrJOAgUS+jgWW1J81NcF1IngzQ==" w:salt="PnhYN1nl+ehz753fumqY4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E52"/>
    <w:rsid w:val="00002D74"/>
    <w:rsid w:val="00002E29"/>
    <w:rsid w:val="000030E4"/>
    <w:rsid w:val="000056C3"/>
    <w:rsid w:val="00010A54"/>
    <w:rsid w:val="00012F67"/>
    <w:rsid w:val="00013FC6"/>
    <w:rsid w:val="0001560B"/>
    <w:rsid w:val="0001612B"/>
    <w:rsid w:val="00022BEE"/>
    <w:rsid w:val="00023ABC"/>
    <w:rsid w:val="00031D02"/>
    <w:rsid w:val="00032E82"/>
    <w:rsid w:val="00044660"/>
    <w:rsid w:val="00055093"/>
    <w:rsid w:val="000552AE"/>
    <w:rsid w:val="00061CEE"/>
    <w:rsid w:val="000663A6"/>
    <w:rsid w:val="00066557"/>
    <w:rsid w:val="00067BC5"/>
    <w:rsid w:val="0007222D"/>
    <w:rsid w:val="000806DF"/>
    <w:rsid w:val="000818E7"/>
    <w:rsid w:val="00082882"/>
    <w:rsid w:val="00090EF8"/>
    <w:rsid w:val="000931F0"/>
    <w:rsid w:val="00096CBC"/>
    <w:rsid w:val="000A1444"/>
    <w:rsid w:val="000A402A"/>
    <w:rsid w:val="000A5D8B"/>
    <w:rsid w:val="000B142A"/>
    <w:rsid w:val="000B24FA"/>
    <w:rsid w:val="000C0350"/>
    <w:rsid w:val="000C04C2"/>
    <w:rsid w:val="000C0CE3"/>
    <w:rsid w:val="000C2717"/>
    <w:rsid w:val="000C321E"/>
    <w:rsid w:val="000C51EB"/>
    <w:rsid w:val="000C781B"/>
    <w:rsid w:val="000D00CD"/>
    <w:rsid w:val="000D2671"/>
    <w:rsid w:val="000D403E"/>
    <w:rsid w:val="000E6BC3"/>
    <w:rsid w:val="000F661D"/>
    <w:rsid w:val="00103251"/>
    <w:rsid w:val="00103F57"/>
    <w:rsid w:val="0010511F"/>
    <w:rsid w:val="00105D4B"/>
    <w:rsid w:val="00107BD4"/>
    <w:rsid w:val="00112AFA"/>
    <w:rsid w:val="00115146"/>
    <w:rsid w:val="00115560"/>
    <w:rsid w:val="00115707"/>
    <w:rsid w:val="00116143"/>
    <w:rsid w:val="001173C7"/>
    <w:rsid w:val="0012107C"/>
    <w:rsid w:val="00125EFA"/>
    <w:rsid w:val="0013002D"/>
    <w:rsid w:val="00130FB0"/>
    <w:rsid w:val="00132826"/>
    <w:rsid w:val="0013572B"/>
    <w:rsid w:val="00136C45"/>
    <w:rsid w:val="0014118E"/>
    <w:rsid w:val="00143019"/>
    <w:rsid w:val="00146BF7"/>
    <w:rsid w:val="0015052D"/>
    <w:rsid w:val="0015086C"/>
    <w:rsid w:val="001537C7"/>
    <w:rsid w:val="00154F56"/>
    <w:rsid w:val="0015530F"/>
    <w:rsid w:val="0016335E"/>
    <w:rsid w:val="00171BC6"/>
    <w:rsid w:val="0017249E"/>
    <w:rsid w:val="00173E54"/>
    <w:rsid w:val="00174122"/>
    <w:rsid w:val="00175938"/>
    <w:rsid w:val="00181495"/>
    <w:rsid w:val="001837B6"/>
    <w:rsid w:val="001853C2"/>
    <w:rsid w:val="00187FCD"/>
    <w:rsid w:val="0019370F"/>
    <w:rsid w:val="001948D7"/>
    <w:rsid w:val="001A18C2"/>
    <w:rsid w:val="001A3680"/>
    <w:rsid w:val="001B47C9"/>
    <w:rsid w:val="001C7478"/>
    <w:rsid w:val="001D26D0"/>
    <w:rsid w:val="001D5E07"/>
    <w:rsid w:val="001D60C3"/>
    <w:rsid w:val="001E0FA9"/>
    <w:rsid w:val="001E4789"/>
    <w:rsid w:val="001E4E48"/>
    <w:rsid w:val="001E53E5"/>
    <w:rsid w:val="001E5637"/>
    <w:rsid w:val="001F0AFA"/>
    <w:rsid w:val="001F0D42"/>
    <w:rsid w:val="001F2BE2"/>
    <w:rsid w:val="001F7339"/>
    <w:rsid w:val="0020158B"/>
    <w:rsid w:val="002031CD"/>
    <w:rsid w:val="002061B5"/>
    <w:rsid w:val="00206A02"/>
    <w:rsid w:val="00206BB6"/>
    <w:rsid w:val="00220069"/>
    <w:rsid w:val="00225C17"/>
    <w:rsid w:val="00231C55"/>
    <w:rsid w:val="002366F1"/>
    <w:rsid w:val="00240C9A"/>
    <w:rsid w:val="00243A1A"/>
    <w:rsid w:val="00244E49"/>
    <w:rsid w:val="00246273"/>
    <w:rsid w:val="00251D49"/>
    <w:rsid w:val="00256472"/>
    <w:rsid w:val="00261F72"/>
    <w:rsid w:val="0026240B"/>
    <w:rsid w:val="00263C86"/>
    <w:rsid w:val="00270894"/>
    <w:rsid w:val="002716A7"/>
    <w:rsid w:val="002716FC"/>
    <w:rsid w:val="002737F0"/>
    <w:rsid w:val="0027656B"/>
    <w:rsid w:val="00276C84"/>
    <w:rsid w:val="00277A28"/>
    <w:rsid w:val="00281125"/>
    <w:rsid w:val="00283CB7"/>
    <w:rsid w:val="00284173"/>
    <w:rsid w:val="00284D01"/>
    <w:rsid w:val="00285793"/>
    <w:rsid w:val="0029512F"/>
    <w:rsid w:val="0029752C"/>
    <w:rsid w:val="002A086B"/>
    <w:rsid w:val="002A0CAD"/>
    <w:rsid w:val="002A1134"/>
    <w:rsid w:val="002A455D"/>
    <w:rsid w:val="002A49AE"/>
    <w:rsid w:val="002B3539"/>
    <w:rsid w:val="002C1271"/>
    <w:rsid w:val="002C200D"/>
    <w:rsid w:val="002C4827"/>
    <w:rsid w:val="002C4A05"/>
    <w:rsid w:val="002C500F"/>
    <w:rsid w:val="002C5183"/>
    <w:rsid w:val="002C5EB6"/>
    <w:rsid w:val="002D47CA"/>
    <w:rsid w:val="002E16DD"/>
    <w:rsid w:val="002E2508"/>
    <w:rsid w:val="002E7DAA"/>
    <w:rsid w:val="00300F7E"/>
    <w:rsid w:val="00303A21"/>
    <w:rsid w:val="00303A89"/>
    <w:rsid w:val="00310E25"/>
    <w:rsid w:val="00313F89"/>
    <w:rsid w:val="003178B3"/>
    <w:rsid w:val="003209A6"/>
    <w:rsid w:val="00322918"/>
    <w:rsid w:val="00322F20"/>
    <w:rsid w:val="00323587"/>
    <w:rsid w:val="00331236"/>
    <w:rsid w:val="00342FA4"/>
    <w:rsid w:val="003430FD"/>
    <w:rsid w:val="003473BD"/>
    <w:rsid w:val="0035220E"/>
    <w:rsid w:val="00352965"/>
    <w:rsid w:val="0035310D"/>
    <w:rsid w:val="003570CF"/>
    <w:rsid w:val="003618D9"/>
    <w:rsid w:val="0036296E"/>
    <w:rsid w:val="00363009"/>
    <w:rsid w:val="003638A6"/>
    <w:rsid w:val="003706EE"/>
    <w:rsid w:val="00375E7C"/>
    <w:rsid w:val="00375FC0"/>
    <w:rsid w:val="00376291"/>
    <w:rsid w:val="00383918"/>
    <w:rsid w:val="00384316"/>
    <w:rsid w:val="00384E94"/>
    <w:rsid w:val="0038693A"/>
    <w:rsid w:val="00387865"/>
    <w:rsid w:val="00391D26"/>
    <w:rsid w:val="003923AF"/>
    <w:rsid w:val="00393F29"/>
    <w:rsid w:val="00397459"/>
    <w:rsid w:val="003A0324"/>
    <w:rsid w:val="003A0404"/>
    <w:rsid w:val="003A2406"/>
    <w:rsid w:val="003A2699"/>
    <w:rsid w:val="003A4533"/>
    <w:rsid w:val="003A4582"/>
    <w:rsid w:val="003A4919"/>
    <w:rsid w:val="003B2591"/>
    <w:rsid w:val="003B34B7"/>
    <w:rsid w:val="003B4DDC"/>
    <w:rsid w:val="003B60BD"/>
    <w:rsid w:val="003B7E50"/>
    <w:rsid w:val="003C0379"/>
    <w:rsid w:val="003C5C16"/>
    <w:rsid w:val="003D04A9"/>
    <w:rsid w:val="003D3EC1"/>
    <w:rsid w:val="003D5A5C"/>
    <w:rsid w:val="003E0F2A"/>
    <w:rsid w:val="003E1BD1"/>
    <w:rsid w:val="003F034C"/>
    <w:rsid w:val="003F16C2"/>
    <w:rsid w:val="003F45E3"/>
    <w:rsid w:val="003F6F61"/>
    <w:rsid w:val="00401706"/>
    <w:rsid w:val="00404F93"/>
    <w:rsid w:val="00411659"/>
    <w:rsid w:val="004145A6"/>
    <w:rsid w:val="00416CB4"/>
    <w:rsid w:val="00427207"/>
    <w:rsid w:val="0042750C"/>
    <w:rsid w:val="004328A3"/>
    <w:rsid w:val="00433212"/>
    <w:rsid w:val="0044015B"/>
    <w:rsid w:val="00447358"/>
    <w:rsid w:val="00447A4E"/>
    <w:rsid w:val="00450982"/>
    <w:rsid w:val="004545F2"/>
    <w:rsid w:val="00456BD4"/>
    <w:rsid w:val="004633DF"/>
    <w:rsid w:val="004640D6"/>
    <w:rsid w:val="00465B12"/>
    <w:rsid w:val="004660D1"/>
    <w:rsid w:val="004668C9"/>
    <w:rsid w:val="00470B20"/>
    <w:rsid w:val="0047268D"/>
    <w:rsid w:val="0047697F"/>
    <w:rsid w:val="0048210E"/>
    <w:rsid w:val="00483531"/>
    <w:rsid w:val="00484EB5"/>
    <w:rsid w:val="004903BC"/>
    <w:rsid w:val="004A2C1A"/>
    <w:rsid w:val="004A4A8B"/>
    <w:rsid w:val="004A6B22"/>
    <w:rsid w:val="004A6DAF"/>
    <w:rsid w:val="004A6DFA"/>
    <w:rsid w:val="004A7F30"/>
    <w:rsid w:val="004B0192"/>
    <w:rsid w:val="004B294A"/>
    <w:rsid w:val="004B627A"/>
    <w:rsid w:val="004C2A90"/>
    <w:rsid w:val="004C56AA"/>
    <w:rsid w:val="004C574C"/>
    <w:rsid w:val="004E2961"/>
    <w:rsid w:val="004E33A9"/>
    <w:rsid w:val="004F1D62"/>
    <w:rsid w:val="004F300F"/>
    <w:rsid w:val="004F4D43"/>
    <w:rsid w:val="004F51E7"/>
    <w:rsid w:val="005012C9"/>
    <w:rsid w:val="00510529"/>
    <w:rsid w:val="00512725"/>
    <w:rsid w:val="00520812"/>
    <w:rsid w:val="00523197"/>
    <w:rsid w:val="00526E12"/>
    <w:rsid w:val="00530615"/>
    <w:rsid w:val="00532490"/>
    <w:rsid w:val="0053515B"/>
    <w:rsid w:val="005411DE"/>
    <w:rsid w:val="005423CB"/>
    <w:rsid w:val="00551010"/>
    <w:rsid w:val="005550A2"/>
    <w:rsid w:val="005562D8"/>
    <w:rsid w:val="00560F85"/>
    <w:rsid w:val="00562C1D"/>
    <w:rsid w:val="00564BB4"/>
    <w:rsid w:val="00564D23"/>
    <w:rsid w:val="00572045"/>
    <w:rsid w:val="00576A03"/>
    <w:rsid w:val="005832F4"/>
    <w:rsid w:val="00586003"/>
    <w:rsid w:val="00586D84"/>
    <w:rsid w:val="005960AF"/>
    <w:rsid w:val="005963D0"/>
    <w:rsid w:val="005A71E0"/>
    <w:rsid w:val="005B18C4"/>
    <w:rsid w:val="005B7465"/>
    <w:rsid w:val="005C68E0"/>
    <w:rsid w:val="005D1F5F"/>
    <w:rsid w:val="005D4CFA"/>
    <w:rsid w:val="005E08C9"/>
    <w:rsid w:val="005E1D7F"/>
    <w:rsid w:val="005E2DF3"/>
    <w:rsid w:val="005E385A"/>
    <w:rsid w:val="005E3A06"/>
    <w:rsid w:val="005E5C5A"/>
    <w:rsid w:val="005E62FE"/>
    <w:rsid w:val="005F7227"/>
    <w:rsid w:val="005F728F"/>
    <w:rsid w:val="00600A9F"/>
    <w:rsid w:val="00602523"/>
    <w:rsid w:val="00603A90"/>
    <w:rsid w:val="00617321"/>
    <w:rsid w:val="00623B1F"/>
    <w:rsid w:val="0063451D"/>
    <w:rsid w:val="00635225"/>
    <w:rsid w:val="00637530"/>
    <w:rsid w:val="0064061D"/>
    <w:rsid w:val="00640D03"/>
    <w:rsid w:val="00642167"/>
    <w:rsid w:val="00643C9E"/>
    <w:rsid w:val="0064515D"/>
    <w:rsid w:val="00650C60"/>
    <w:rsid w:val="0065116D"/>
    <w:rsid w:val="00665751"/>
    <w:rsid w:val="00670C2E"/>
    <w:rsid w:val="00672ABB"/>
    <w:rsid w:val="006748CE"/>
    <w:rsid w:val="00676792"/>
    <w:rsid w:val="00680C0E"/>
    <w:rsid w:val="00692E33"/>
    <w:rsid w:val="0069525E"/>
    <w:rsid w:val="00696729"/>
    <w:rsid w:val="006A2307"/>
    <w:rsid w:val="006A2CDB"/>
    <w:rsid w:val="006A3052"/>
    <w:rsid w:val="006A3EB4"/>
    <w:rsid w:val="006B075A"/>
    <w:rsid w:val="006B20EC"/>
    <w:rsid w:val="006B5071"/>
    <w:rsid w:val="006C01AA"/>
    <w:rsid w:val="006C0F69"/>
    <w:rsid w:val="006C36EC"/>
    <w:rsid w:val="006C4013"/>
    <w:rsid w:val="006C569A"/>
    <w:rsid w:val="006C61E7"/>
    <w:rsid w:val="006D43FC"/>
    <w:rsid w:val="006D4659"/>
    <w:rsid w:val="006D78F9"/>
    <w:rsid w:val="006E2C04"/>
    <w:rsid w:val="006E3D9E"/>
    <w:rsid w:val="006F31CD"/>
    <w:rsid w:val="00700A8C"/>
    <w:rsid w:val="00701688"/>
    <w:rsid w:val="007031D9"/>
    <w:rsid w:val="00703BB4"/>
    <w:rsid w:val="007049AC"/>
    <w:rsid w:val="00710588"/>
    <w:rsid w:val="0071260A"/>
    <w:rsid w:val="00713DF4"/>
    <w:rsid w:val="00715DF2"/>
    <w:rsid w:val="007209A5"/>
    <w:rsid w:val="00724745"/>
    <w:rsid w:val="00730D0F"/>
    <w:rsid w:val="007337AE"/>
    <w:rsid w:val="00734361"/>
    <w:rsid w:val="00737BD2"/>
    <w:rsid w:val="00741CA6"/>
    <w:rsid w:val="007431EE"/>
    <w:rsid w:val="0076412B"/>
    <w:rsid w:val="00770E57"/>
    <w:rsid w:val="0077460D"/>
    <w:rsid w:val="0077463C"/>
    <w:rsid w:val="00775CE0"/>
    <w:rsid w:val="00782B59"/>
    <w:rsid w:val="0078632E"/>
    <w:rsid w:val="007867AD"/>
    <w:rsid w:val="00791DD5"/>
    <w:rsid w:val="007936B0"/>
    <w:rsid w:val="00796331"/>
    <w:rsid w:val="0079774A"/>
    <w:rsid w:val="007A1315"/>
    <w:rsid w:val="007A1F39"/>
    <w:rsid w:val="007A55CE"/>
    <w:rsid w:val="007B0E84"/>
    <w:rsid w:val="007B7C57"/>
    <w:rsid w:val="007C07EB"/>
    <w:rsid w:val="007C09C7"/>
    <w:rsid w:val="007D2D5A"/>
    <w:rsid w:val="007D4606"/>
    <w:rsid w:val="007E39E2"/>
    <w:rsid w:val="007E4617"/>
    <w:rsid w:val="007F0159"/>
    <w:rsid w:val="007F2D52"/>
    <w:rsid w:val="007F464B"/>
    <w:rsid w:val="007F5AC2"/>
    <w:rsid w:val="007F70C3"/>
    <w:rsid w:val="007F7626"/>
    <w:rsid w:val="00804972"/>
    <w:rsid w:val="00805A3F"/>
    <w:rsid w:val="008107EF"/>
    <w:rsid w:val="00810E52"/>
    <w:rsid w:val="00811659"/>
    <w:rsid w:val="0081176C"/>
    <w:rsid w:val="00815B3E"/>
    <w:rsid w:val="008162BA"/>
    <w:rsid w:val="0082655A"/>
    <w:rsid w:val="008371CF"/>
    <w:rsid w:val="00844329"/>
    <w:rsid w:val="00850706"/>
    <w:rsid w:val="00852D3F"/>
    <w:rsid w:val="0085638C"/>
    <w:rsid w:val="00861DC8"/>
    <w:rsid w:val="00866D7D"/>
    <w:rsid w:val="008830DC"/>
    <w:rsid w:val="00884DFF"/>
    <w:rsid w:val="0089702B"/>
    <w:rsid w:val="008A26EE"/>
    <w:rsid w:val="008A6D66"/>
    <w:rsid w:val="008A73A1"/>
    <w:rsid w:val="008B1257"/>
    <w:rsid w:val="008C1A39"/>
    <w:rsid w:val="008C1B3C"/>
    <w:rsid w:val="008C39EB"/>
    <w:rsid w:val="008D1A15"/>
    <w:rsid w:val="008D7BDD"/>
    <w:rsid w:val="008E2A3F"/>
    <w:rsid w:val="008E783C"/>
    <w:rsid w:val="008F0742"/>
    <w:rsid w:val="008F0D80"/>
    <w:rsid w:val="008F27D9"/>
    <w:rsid w:val="008F4656"/>
    <w:rsid w:val="008F6275"/>
    <w:rsid w:val="00901DC2"/>
    <w:rsid w:val="009051D6"/>
    <w:rsid w:val="00905638"/>
    <w:rsid w:val="00905E47"/>
    <w:rsid w:val="00911F88"/>
    <w:rsid w:val="00914FF9"/>
    <w:rsid w:val="00915125"/>
    <w:rsid w:val="009153D3"/>
    <w:rsid w:val="00917EED"/>
    <w:rsid w:val="00921AEC"/>
    <w:rsid w:val="00925875"/>
    <w:rsid w:val="00925C48"/>
    <w:rsid w:val="00925CC6"/>
    <w:rsid w:val="0092608B"/>
    <w:rsid w:val="00926F71"/>
    <w:rsid w:val="0093002F"/>
    <w:rsid w:val="00931C4A"/>
    <w:rsid w:val="00931D73"/>
    <w:rsid w:val="00936981"/>
    <w:rsid w:val="009502B1"/>
    <w:rsid w:val="00950658"/>
    <w:rsid w:val="00955040"/>
    <w:rsid w:val="0095733C"/>
    <w:rsid w:val="00961E64"/>
    <w:rsid w:val="009627D7"/>
    <w:rsid w:val="00964DDF"/>
    <w:rsid w:val="009668E0"/>
    <w:rsid w:val="00966BB1"/>
    <w:rsid w:val="00967781"/>
    <w:rsid w:val="009719F9"/>
    <w:rsid w:val="0097251C"/>
    <w:rsid w:val="00981B35"/>
    <w:rsid w:val="00981BDC"/>
    <w:rsid w:val="00983A84"/>
    <w:rsid w:val="00987862"/>
    <w:rsid w:val="00987C26"/>
    <w:rsid w:val="009905F2"/>
    <w:rsid w:val="00995416"/>
    <w:rsid w:val="00995443"/>
    <w:rsid w:val="00996496"/>
    <w:rsid w:val="009A6576"/>
    <w:rsid w:val="009A7184"/>
    <w:rsid w:val="009B7786"/>
    <w:rsid w:val="009C3DEF"/>
    <w:rsid w:val="009C4904"/>
    <w:rsid w:val="009C5EC8"/>
    <w:rsid w:val="009D30B7"/>
    <w:rsid w:val="009E2793"/>
    <w:rsid w:val="009E333D"/>
    <w:rsid w:val="009E5EC7"/>
    <w:rsid w:val="009F394F"/>
    <w:rsid w:val="00A03317"/>
    <w:rsid w:val="00A05638"/>
    <w:rsid w:val="00A0613A"/>
    <w:rsid w:val="00A06BD3"/>
    <w:rsid w:val="00A128B1"/>
    <w:rsid w:val="00A134F5"/>
    <w:rsid w:val="00A16BAC"/>
    <w:rsid w:val="00A23914"/>
    <w:rsid w:val="00A502B7"/>
    <w:rsid w:val="00A51360"/>
    <w:rsid w:val="00A51F32"/>
    <w:rsid w:val="00A52FCE"/>
    <w:rsid w:val="00A54DB3"/>
    <w:rsid w:val="00A64FA3"/>
    <w:rsid w:val="00A71E40"/>
    <w:rsid w:val="00A72844"/>
    <w:rsid w:val="00A873C8"/>
    <w:rsid w:val="00A907F8"/>
    <w:rsid w:val="00A9208A"/>
    <w:rsid w:val="00A923EF"/>
    <w:rsid w:val="00A93B8E"/>
    <w:rsid w:val="00A94692"/>
    <w:rsid w:val="00AA3D86"/>
    <w:rsid w:val="00AA7A64"/>
    <w:rsid w:val="00AC08AC"/>
    <w:rsid w:val="00AC1CC8"/>
    <w:rsid w:val="00AC348A"/>
    <w:rsid w:val="00AC45D0"/>
    <w:rsid w:val="00AC6CA7"/>
    <w:rsid w:val="00AD7138"/>
    <w:rsid w:val="00AD7B98"/>
    <w:rsid w:val="00AD7F7F"/>
    <w:rsid w:val="00AE05A6"/>
    <w:rsid w:val="00AF6363"/>
    <w:rsid w:val="00AF68FC"/>
    <w:rsid w:val="00B0305E"/>
    <w:rsid w:val="00B0526E"/>
    <w:rsid w:val="00B07B5F"/>
    <w:rsid w:val="00B129AE"/>
    <w:rsid w:val="00B1584D"/>
    <w:rsid w:val="00B16370"/>
    <w:rsid w:val="00B16F86"/>
    <w:rsid w:val="00B1796E"/>
    <w:rsid w:val="00B24E69"/>
    <w:rsid w:val="00B254FD"/>
    <w:rsid w:val="00B3105B"/>
    <w:rsid w:val="00B363F0"/>
    <w:rsid w:val="00B437EF"/>
    <w:rsid w:val="00B4588C"/>
    <w:rsid w:val="00B57C03"/>
    <w:rsid w:val="00B60A57"/>
    <w:rsid w:val="00B60E1A"/>
    <w:rsid w:val="00B6349C"/>
    <w:rsid w:val="00B66282"/>
    <w:rsid w:val="00B74A6D"/>
    <w:rsid w:val="00B872E5"/>
    <w:rsid w:val="00B87488"/>
    <w:rsid w:val="00B914CC"/>
    <w:rsid w:val="00B95072"/>
    <w:rsid w:val="00BA6DC9"/>
    <w:rsid w:val="00BB36AA"/>
    <w:rsid w:val="00BB481C"/>
    <w:rsid w:val="00BC03DC"/>
    <w:rsid w:val="00BC3F52"/>
    <w:rsid w:val="00BD1CD3"/>
    <w:rsid w:val="00BE0D81"/>
    <w:rsid w:val="00BE6DBA"/>
    <w:rsid w:val="00BF12C0"/>
    <w:rsid w:val="00BF1B6C"/>
    <w:rsid w:val="00BF1F0D"/>
    <w:rsid w:val="00BF52B4"/>
    <w:rsid w:val="00BF6AF3"/>
    <w:rsid w:val="00C01746"/>
    <w:rsid w:val="00C01D92"/>
    <w:rsid w:val="00C037BC"/>
    <w:rsid w:val="00C051DB"/>
    <w:rsid w:val="00C073CC"/>
    <w:rsid w:val="00C10826"/>
    <w:rsid w:val="00C10DE5"/>
    <w:rsid w:val="00C11F94"/>
    <w:rsid w:val="00C22EB5"/>
    <w:rsid w:val="00C27AEE"/>
    <w:rsid w:val="00C34C62"/>
    <w:rsid w:val="00C35427"/>
    <w:rsid w:val="00C468A2"/>
    <w:rsid w:val="00C5039B"/>
    <w:rsid w:val="00C50F51"/>
    <w:rsid w:val="00C5383B"/>
    <w:rsid w:val="00C6021F"/>
    <w:rsid w:val="00C623A6"/>
    <w:rsid w:val="00C6405E"/>
    <w:rsid w:val="00C641E4"/>
    <w:rsid w:val="00C64752"/>
    <w:rsid w:val="00C65422"/>
    <w:rsid w:val="00C73224"/>
    <w:rsid w:val="00C73876"/>
    <w:rsid w:val="00C77172"/>
    <w:rsid w:val="00C949AE"/>
    <w:rsid w:val="00CA3C2B"/>
    <w:rsid w:val="00CA6BBB"/>
    <w:rsid w:val="00CB0C9E"/>
    <w:rsid w:val="00CB0EAC"/>
    <w:rsid w:val="00CB42AE"/>
    <w:rsid w:val="00CC0377"/>
    <w:rsid w:val="00CC6753"/>
    <w:rsid w:val="00CD6D7C"/>
    <w:rsid w:val="00CE005F"/>
    <w:rsid w:val="00CE0A01"/>
    <w:rsid w:val="00CE4B83"/>
    <w:rsid w:val="00CF1593"/>
    <w:rsid w:val="00CF306A"/>
    <w:rsid w:val="00CF7563"/>
    <w:rsid w:val="00CF75F6"/>
    <w:rsid w:val="00D0039B"/>
    <w:rsid w:val="00D040F9"/>
    <w:rsid w:val="00D06CE6"/>
    <w:rsid w:val="00D107E9"/>
    <w:rsid w:val="00D11CD8"/>
    <w:rsid w:val="00D12CDF"/>
    <w:rsid w:val="00D14CA0"/>
    <w:rsid w:val="00D21B95"/>
    <w:rsid w:val="00D32904"/>
    <w:rsid w:val="00D33197"/>
    <w:rsid w:val="00D33DC7"/>
    <w:rsid w:val="00D41CEA"/>
    <w:rsid w:val="00D43729"/>
    <w:rsid w:val="00D4556F"/>
    <w:rsid w:val="00D45729"/>
    <w:rsid w:val="00D47EDA"/>
    <w:rsid w:val="00D5101F"/>
    <w:rsid w:val="00D51B1E"/>
    <w:rsid w:val="00D5284D"/>
    <w:rsid w:val="00D533D4"/>
    <w:rsid w:val="00D54CF8"/>
    <w:rsid w:val="00D563B3"/>
    <w:rsid w:val="00D67903"/>
    <w:rsid w:val="00D75E08"/>
    <w:rsid w:val="00D81798"/>
    <w:rsid w:val="00D81AE3"/>
    <w:rsid w:val="00D91D46"/>
    <w:rsid w:val="00D96F39"/>
    <w:rsid w:val="00DA5C37"/>
    <w:rsid w:val="00DA79FF"/>
    <w:rsid w:val="00DB79D1"/>
    <w:rsid w:val="00DC35D6"/>
    <w:rsid w:val="00DC3684"/>
    <w:rsid w:val="00DD0EF8"/>
    <w:rsid w:val="00DD5D9C"/>
    <w:rsid w:val="00DD6E3C"/>
    <w:rsid w:val="00DE26AA"/>
    <w:rsid w:val="00DE5062"/>
    <w:rsid w:val="00DF42D1"/>
    <w:rsid w:val="00DF4472"/>
    <w:rsid w:val="00DF6699"/>
    <w:rsid w:val="00DF7C6F"/>
    <w:rsid w:val="00E001D6"/>
    <w:rsid w:val="00E00973"/>
    <w:rsid w:val="00E01920"/>
    <w:rsid w:val="00E03098"/>
    <w:rsid w:val="00E10930"/>
    <w:rsid w:val="00E176A9"/>
    <w:rsid w:val="00E23432"/>
    <w:rsid w:val="00E34A5E"/>
    <w:rsid w:val="00E352DE"/>
    <w:rsid w:val="00E3556B"/>
    <w:rsid w:val="00E36349"/>
    <w:rsid w:val="00E5085E"/>
    <w:rsid w:val="00E51A11"/>
    <w:rsid w:val="00E63BDC"/>
    <w:rsid w:val="00E6621D"/>
    <w:rsid w:val="00E66B79"/>
    <w:rsid w:val="00E71552"/>
    <w:rsid w:val="00E73882"/>
    <w:rsid w:val="00E81615"/>
    <w:rsid w:val="00E90960"/>
    <w:rsid w:val="00EA1560"/>
    <w:rsid w:val="00EA17B6"/>
    <w:rsid w:val="00EA537F"/>
    <w:rsid w:val="00EB3166"/>
    <w:rsid w:val="00EB48DF"/>
    <w:rsid w:val="00EB5866"/>
    <w:rsid w:val="00EC6918"/>
    <w:rsid w:val="00EC7150"/>
    <w:rsid w:val="00ED0DC7"/>
    <w:rsid w:val="00ED6D0A"/>
    <w:rsid w:val="00EE3231"/>
    <w:rsid w:val="00EE35D4"/>
    <w:rsid w:val="00EE38A5"/>
    <w:rsid w:val="00EE6F06"/>
    <w:rsid w:val="00EF1946"/>
    <w:rsid w:val="00EF543F"/>
    <w:rsid w:val="00EF6D03"/>
    <w:rsid w:val="00EF7A8A"/>
    <w:rsid w:val="00F004AC"/>
    <w:rsid w:val="00F164C3"/>
    <w:rsid w:val="00F16EC0"/>
    <w:rsid w:val="00F231AE"/>
    <w:rsid w:val="00F23273"/>
    <w:rsid w:val="00F2356F"/>
    <w:rsid w:val="00F26F30"/>
    <w:rsid w:val="00F317B8"/>
    <w:rsid w:val="00F35360"/>
    <w:rsid w:val="00F35D4D"/>
    <w:rsid w:val="00F37D9C"/>
    <w:rsid w:val="00F43F11"/>
    <w:rsid w:val="00F44D54"/>
    <w:rsid w:val="00F52366"/>
    <w:rsid w:val="00F52762"/>
    <w:rsid w:val="00F5288B"/>
    <w:rsid w:val="00F52FD0"/>
    <w:rsid w:val="00F6359C"/>
    <w:rsid w:val="00F63887"/>
    <w:rsid w:val="00F67DC6"/>
    <w:rsid w:val="00F71FBC"/>
    <w:rsid w:val="00F730BC"/>
    <w:rsid w:val="00F834D6"/>
    <w:rsid w:val="00F90A6D"/>
    <w:rsid w:val="00F92708"/>
    <w:rsid w:val="00F96477"/>
    <w:rsid w:val="00FA4B24"/>
    <w:rsid w:val="00FA7FD1"/>
    <w:rsid w:val="00FB3607"/>
    <w:rsid w:val="00FB38BB"/>
    <w:rsid w:val="00FB390F"/>
    <w:rsid w:val="00FB732E"/>
    <w:rsid w:val="00FC24C9"/>
    <w:rsid w:val="00FC7E00"/>
    <w:rsid w:val="00FD3DA3"/>
    <w:rsid w:val="00FD5525"/>
    <w:rsid w:val="00FE0E89"/>
    <w:rsid w:val="00FE13CD"/>
    <w:rsid w:val="00FE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758E495"/>
  <w15:chartTrackingRefBased/>
  <w15:docId w15:val="{51DDC2E1-93DB-4ED9-A822-118AB2A1F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B3166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73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uiPriority w:val="99"/>
    <w:semiHidden/>
    <w:rsid w:val="00E73882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388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E7388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1D46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E71552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E71552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E71552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E71552"/>
    <w:rPr>
      <w:sz w:val="22"/>
      <w:szCs w:val="22"/>
      <w:lang w:eastAsia="en-US"/>
    </w:rPr>
  </w:style>
  <w:style w:type="character" w:styleId="NichtaufgelsteErwhnung">
    <w:name w:val="Unresolved Mention"/>
    <w:uiPriority w:val="99"/>
    <w:semiHidden/>
    <w:unhideWhenUsed/>
    <w:rsid w:val="000C781B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680C0E"/>
    <w:rPr>
      <w:sz w:val="22"/>
      <w:szCs w:val="22"/>
      <w:lang w:eastAsia="en-US"/>
    </w:rPr>
  </w:style>
  <w:style w:type="table" w:styleId="EinfacheTabelle1">
    <w:name w:val="Plain Table 1"/>
    <w:basedOn w:val="NormaleTabelle"/>
    <w:uiPriority w:val="41"/>
    <w:rsid w:val="0010511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ervorhebung">
    <w:name w:val="Emphasis"/>
    <w:basedOn w:val="Absatz-Standardschriftart"/>
    <w:uiPriority w:val="20"/>
    <w:qFormat/>
    <w:rsid w:val="001537C7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1537C7"/>
    <w:rPr>
      <w:i/>
      <w:iCs/>
      <w:color w:val="156082" w:themeColor="accent1"/>
    </w:rPr>
  </w:style>
  <w:style w:type="character" w:styleId="Fett">
    <w:name w:val="Strong"/>
    <w:basedOn w:val="Absatz-Standardschriftart"/>
    <w:uiPriority w:val="22"/>
    <w:qFormat/>
    <w:rsid w:val="001537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3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whomberger@bluewin.ch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o\AppData\Local\Microsoft\Windows\INetCache\Content.Outlook\0FAPQMC9\Anmeldung%20Formular%202026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87807-1E31-456F-922C-D1AEF852A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Anmeldung Formular 2026</Template>
  <TotalTime>0</TotalTime>
  <Pages>1</Pages>
  <Words>361</Words>
  <Characters>2209</Characters>
  <Application>Microsoft Office Word</Application>
  <DocSecurity>0</DocSecurity>
  <Lines>276</Lines>
  <Paragraphs>171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2399</CharactersWithSpaces>
  <SharedDoc>false</SharedDoc>
  <HLinks>
    <vt:vector size="6" baseType="variant">
      <vt:variant>
        <vt:i4>6881362</vt:i4>
      </vt:variant>
      <vt:variant>
        <vt:i4>119</vt:i4>
      </vt:variant>
      <vt:variant>
        <vt:i4>0</vt:i4>
      </vt:variant>
      <vt:variant>
        <vt:i4>5</vt:i4>
      </vt:variant>
      <vt:variant>
        <vt:lpwstr>mailto:whomberger@bluewin.ch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Ferrini</dc:creator>
  <cp:keywords/>
  <cp:lastModifiedBy>Werner Homberger</cp:lastModifiedBy>
  <cp:revision>4</cp:revision>
  <cp:lastPrinted>2026-02-12T15:37:00Z</cp:lastPrinted>
  <dcterms:created xsi:type="dcterms:W3CDTF">2026-02-12T15:35:00Z</dcterms:created>
  <dcterms:modified xsi:type="dcterms:W3CDTF">2026-02-12T15:37:00Z</dcterms:modified>
</cp:coreProperties>
</file>